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F646" w14:textId="317521BE" w:rsidR="009C6042" w:rsidRPr="00CD560C" w:rsidRDefault="00725449" w:rsidP="00CD560C">
      <w:pPr>
        <w:pStyle w:val="FrvaltningVerksamhet"/>
        <w:ind w:right="3967"/>
        <w:rPr>
          <w:rFonts w:ascii="Public Sans" w:hAnsi="Public Sans"/>
        </w:rPr>
        <w:sectPr w:rsidR="009C6042" w:rsidRPr="00CD560C" w:rsidSect="00BA71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5" w:right="1418" w:bottom="1418" w:left="1418" w:header="709" w:footer="454" w:gutter="0"/>
          <w:cols w:space="708"/>
          <w:docGrid w:linePitch="360"/>
        </w:sectPr>
      </w:pPr>
      <w:sdt>
        <w:sdtPr>
          <w:rPr>
            <w:rFonts w:ascii="Public Sans" w:hAnsi="Public Sans"/>
          </w:rPr>
          <w:id w:val="1773202913"/>
          <w:placeholder>
            <w:docPart w:val="FFD4D95CEBBE4C9F9DBC68217420A966"/>
          </w:placeholder>
          <w:temporary/>
          <w:showingPlcHdr/>
        </w:sdtPr>
        <w:sdtEndPr/>
        <w:sdtContent>
          <w:r w:rsidR="00F84E53" w:rsidRPr="009C6042">
            <w:rPr>
              <w:rStyle w:val="Platshllartext"/>
              <w:rFonts w:ascii="Public Sans" w:hAnsi="Public Sans"/>
            </w:rPr>
            <w:t>Ange Förvaltning/nämnd</w:t>
          </w:r>
        </w:sdtContent>
      </w:sdt>
      <w:r w:rsidR="00226FC2" w:rsidRPr="009C6042">
        <w:rPr>
          <w:rFonts w:ascii="Public Sans" w:hAnsi="Public Sans"/>
          <w:noProof/>
        </w:rPr>
        <w:drawing>
          <wp:anchor distT="0" distB="0" distL="114300" distR="114300" simplePos="0" relativeHeight="251659264" behindDoc="1" locked="1" layoutInCell="1" allowOverlap="1" wp14:anchorId="5D88776C" wp14:editId="575A5E4C">
            <wp:simplePos x="0" y="0"/>
            <wp:positionH relativeFrom="margin">
              <wp:posOffset>5004435</wp:posOffset>
            </wp:positionH>
            <wp:positionV relativeFrom="page">
              <wp:posOffset>478790</wp:posOffset>
            </wp:positionV>
            <wp:extent cx="709200" cy="655200"/>
            <wp:effectExtent l="0" t="0" r="0" b="0"/>
            <wp:wrapNone/>
            <wp:docPr id="6" name="Bildobjekt 6" descr="Logotyp för Region Skå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Logotyp för Region Skåne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9D9DA" w14:textId="38C188DC" w:rsidR="00E14879" w:rsidRPr="009C6042" w:rsidRDefault="00DE4C79" w:rsidP="00CD560C">
      <w:pPr>
        <w:pStyle w:val="Informationstext"/>
        <w:ind w:left="0" w:firstLine="0"/>
        <w:rPr>
          <w:rFonts w:ascii="Public Sans" w:hAnsi="Public Sans"/>
        </w:rPr>
      </w:pP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</w:p>
    <w:p w14:paraId="09D3CED1" w14:textId="7D7CAC81" w:rsidR="00DE4C79" w:rsidRDefault="00DE4C79" w:rsidP="00CD560C">
      <w:pPr>
        <w:pStyle w:val="Informationstext"/>
        <w:tabs>
          <w:tab w:val="left" w:pos="2500"/>
        </w:tabs>
        <w:ind w:left="-851" w:firstLine="0"/>
        <w:rPr>
          <w:rFonts w:ascii="Public Sans" w:hAnsi="Public Sans"/>
        </w:rPr>
      </w:pP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  <w:r>
        <w:rPr>
          <w:rFonts w:ascii="Public Sans" w:hAnsi="Public Sans"/>
        </w:rPr>
        <w:tab/>
      </w:r>
      <w:r w:rsidRPr="00CD560C">
        <w:rPr>
          <w:rFonts w:ascii="Public Sans" w:hAnsi="Public Sans"/>
          <w:b/>
          <w:bCs/>
        </w:rPr>
        <w:t>K</w:t>
      </w:r>
      <w:r>
        <w:rPr>
          <w:rFonts w:ascii="Public Sans" w:hAnsi="Public Sans"/>
          <w:b/>
          <w:bCs/>
        </w:rPr>
        <w:t>ORRESPEONDENS AV VIKT</w:t>
      </w:r>
    </w:p>
    <w:p w14:paraId="0921FD46" w14:textId="77777777" w:rsidR="00DE4C79" w:rsidRDefault="00DE4C79" w:rsidP="00CD560C">
      <w:pPr>
        <w:pStyle w:val="Informationstext"/>
        <w:tabs>
          <w:tab w:val="left" w:pos="2500"/>
        </w:tabs>
        <w:ind w:left="-851" w:firstLine="0"/>
        <w:rPr>
          <w:rFonts w:ascii="Public Sans" w:hAnsi="Public Sans"/>
        </w:rPr>
      </w:pPr>
    </w:p>
    <w:p w14:paraId="4FCAE4A0" w14:textId="79D55269" w:rsidR="000233E8" w:rsidRPr="00DE4C79" w:rsidRDefault="000233E8" w:rsidP="00CD560C">
      <w:pPr>
        <w:pStyle w:val="Informationstext"/>
        <w:tabs>
          <w:tab w:val="left" w:pos="2500"/>
        </w:tabs>
        <w:ind w:left="-851" w:firstLine="0"/>
        <w:rPr>
          <w:rFonts w:ascii="Public Sans" w:hAnsi="Public Sans"/>
        </w:rPr>
      </w:pPr>
      <w:r w:rsidRPr="00DE4C79">
        <w:rPr>
          <w:rFonts w:ascii="Public Sans" w:hAnsi="Public Sans"/>
          <w:b/>
          <w:bCs/>
        </w:rPr>
        <w:t>Process 2.1.2 Hantera utlämnande av</w:t>
      </w:r>
      <w:r w:rsidRPr="00DE4C79">
        <w:rPr>
          <w:rFonts w:ascii="Public Sans" w:hAnsi="Public Sans"/>
        </w:rPr>
        <w:t xml:space="preserve"> </w:t>
      </w:r>
      <w:r w:rsidR="00DE4C79" w:rsidRPr="00DE4C79">
        <w:rPr>
          <w:rFonts w:ascii="Public Sans" w:hAnsi="Public Sans"/>
        </w:rPr>
        <w:tab/>
      </w:r>
      <w:r w:rsidR="00DE4C79" w:rsidRPr="00DE4C79">
        <w:rPr>
          <w:rFonts w:ascii="Public Sans" w:hAnsi="Public Sans"/>
          <w:b/>
          <w:bCs/>
        </w:rPr>
        <w:t>Datum</w:t>
      </w:r>
      <w:r w:rsidR="00DE4C79" w:rsidRPr="00DE4C79">
        <w:tab/>
      </w:r>
      <w:sdt>
        <w:sdtPr>
          <w:rPr>
            <w:rFonts w:ascii="Public Sans" w:hAnsi="Public Sans"/>
          </w:rPr>
          <w:id w:val="-511603761"/>
          <w:placeholder>
            <w:docPart w:val="52018944E1394BCCBB73ABDE07D1FC16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E4C79" w:rsidRPr="00DE4C79">
            <w:rPr>
              <w:rFonts w:ascii="Public Sans" w:hAnsi="Public Sans"/>
            </w:rPr>
            <w:t>ÅÅÅÅ-MM-DD</w:t>
          </w:r>
        </w:sdtContent>
      </w:sdt>
      <w:r w:rsidRPr="00DE4C79">
        <w:rPr>
          <w:rFonts w:ascii="Public Sans" w:hAnsi="Public Sans"/>
          <w:color w:val="808080" w:themeColor="background1" w:themeShade="80"/>
        </w:rPr>
        <w:t xml:space="preserve"> </w:t>
      </w:r>
    </w:p>
    <w:p w14:paraId="64768E06" w14:textId="44ABB455" w:rsidR="000233E8" w:rsidRPr="00DE4C79" w:rsidRDefault="000233E8" w:rsidP="000233E8">
      <w:pPr>
        <w:pStyle w:val="Informationstext"/>
        <w:rPr>
          <w:rFonts w:ascii="Public Sans" w:hAnsi="Public Sans"/>
          <w:b/>
          <w:bCs/>
        </w:rPr>
      </w:pPr>
      <w:r w:rsidRPr="00DE4C79">
        <w:rPr>
          <w:rFonts w:ascii="Public Sans" w:hAnsi="Public Sans"/>
        </w:rPr>
        <w:t xml:space="preserve">        </w:t>
      </w:r>
      <w:r w:rsidRPr="00DE4C79">
        <w:rPr>
          <w:rFonts w:ascii="Public Sans" w:hAnsi="Public Sans"/>
          <w:b/>
          <w:bCs/>
        </w:rPr>
        <w:t>allmän handling</w:t>
      </w:r>
      <w:r w:rsidRPr="00DE4C79">
        <w:rPr>
          <w:rFonts w:ascii="Public Sans" w:hAnsi="Public Sans"/>
          <w:b/>
          <w:bCs/>
          <w:color w:val="808080" w:themeColor="background1" w:themeShade="80"/>
        </w:rPr>
        <w:t xml:space="preserve"> </w:t>
      </w:r>
      <w:r w:rsidRPr="00DE4C79">
        <w:rPr>
          <w:rFonts w:ascii="Public Sans" w:hAnsi="Public Sans"/>
          <w:b/>
          <w:bCs/>
          <w:color w:val="808080" w:themeColor="background1" w:themeShade="80"/>
        </w:rPr>
        <w:tab/>
      </w:r>
      <w:r w:rsidRPr="00DE4C79">
        <w:rPr>
          <w:rFonts w:ascii="Public Sans" w:hAnsi="Public Sans"/>
          <w:b/>
          <w:bCs/>
          <w:color w:val="808080" w:themeColor="background1" w:themeShade="80"/>
        </w:rPr>
        <w:tab/>
      </w:r>
    </w:p>
    <w:p w14:paraId="0BA2CA9F" w14:textId="77777777" w:rsidR="000233E8" w:rsidRDefault="000233E8" w:rsidP="000233E8">
      <w:pPr>
        <w:pStyle w:val="Informationstext"/>
        <w:tabs>
          <w:tab w:val="left" w:pos="2500"/>
        </w:tabs>
        <w:ind w:left="-851" w:firstLine="0"/>
      </w:pPr>
    </w:p>
    <w:p w14:paraId="4CBAEA5B" w14:textId="1AD51AFA" w:rsidR="000233E8" w:rsidRPr="00E66800" w:rsidRDefault="00725449" w:rsidP="000233E8">
      <w:pPr>
        <w:pStyle w:val="Informationstext"/>
        <w:tabs>
          <w:tab w:val="left" w:pos="2500"/>
        </w:tabs>
        <w:ind w:left="-851" w:firstLine="0"/>
      </w:pPr>
      <w:sdt>
        <w:sdtPr>
          <w:id w:val="-633253757"/>
          <w:placeholder>
            <w:docPart w:val="226145AA2FB547CE81A994969C490717"/>
          </w:placeholder>
          <w:showingPlcHdr/>
        </w:sdtPr>
        <w:sdtEndPr/>
        <w:sdtContent>
          <w:r w:rsidR="000233E8" w:rsidRPr="00DE4C79">
            <w:rPr>
              <w:rStyle w:val="Platshllartext"/>
              <w:rFonts w:ascii="Public Sans" w:hAnsi="Public Sans"/>
            </w:rPr>
            <w:t>Ange avsändare/handläggare</w:t>
          </w:r>
        </w:sdtContent>
      </w:sdt>
      <w:r w:rsidR="000233E8">
        <w:rPr>
          <w:rFonts w:ascii="Public Sans" w:hAnsi="Public Sans"/>
          <w:color w:val="808080" w:themeColor="background1" w:themeShade="80"/>
        </w:rPr>
        <w:tab/>
      </w:r>
      <w:r w:rsidR="000233E8">
        <w:rPr>
          <w:rFonts w:ascii="Public Sans" w:hAnsi="Public Sans"/>
          <w:color w:val="808080" w:themeColor="background1" w:themeShade="80"/>
        </w:rPr>
        <w:tab/>
      </w:r>
      <w:r w:rsidR="000233E8">
        <w:rPr>
          <w:rFonts w:ascii="Public Sans" w:hAnsi="Public Sans"/>
          <w:color w:val="808080" w:themeColor="background1" w:themeShade="80"/>
        </w:rPr>
        <w:tab/>
      </w:r>
      <w:sdt>
        <w:sdtPr>
          <w:id w:val="-1110589713"/>
          <w:placeholder>
            <w:docPart w:val="D0FCA5F74FAB472B884A39A0AD03EFD8"/>
          </w:placeholder>
          <w:showingPlcHdr/>
        </w:sdtPr>
        <w:sdtEndPr/>
        <w:sdtContent>
          <w:r w:rsidR="000233E8" w:rsidRPr="00DE4C79">
            <w:rPr>
              <w:rStyle w:val="Platshllartext"/>
              <w:rFonts w:ascii="Public Sans" w:hAnsi="Public Sans"/>
            </w:rPr>
            <w:t>Adressat, ange namn</w:t>
          </w:r>
        </w:sdtContent>
      </w:sdt>
    </w:p>
    <w:p w14:paraId="4863B672" w14:textId="0E395BDA" w:rsidR="00E14879" w:rsidRPr="000233E8" w:rsidRDefault="000233E8" w:rsidP="000233E8">
      <w:pPr>
        <w:pStyle w:val="Informationstext"/>
        <w:tabs>
          <w:tab w:val="left" w:pos="2500"/>
        </w:tabs>
        <w:ind w:left="-851" w:firstLine="0"/>
        <w:rPr>
          <w:rFonts w:ascii="Public Sans" w:hAnsi="Public Sans"/>
        </w:rPr>
      </w:pPr>
      <w:r>
        <w:tab/>
      </w:r>
      <w:r>
        <w:tab/>
      </w:r>
      <w:r>
        <w:tab/>
      </w:r>
      <w:r>
        <w:tab/>
      </w:r>
      <w:sdt>
        <w:sdtPr>
          <w:id w:val="-1111819721"/>
          <w:placeholder>
            <w:docPart w:val="4C83328E03A44FFEA4995A87617B6B48"/>
          </w:placeholder>
          <w:showingPlcHdr/>
        </w:sdtPr>
        <w:sdtEndPr/>
        <w:sdtContent>
          <w:r w:rsidRPr="00DE4C79">
            <w:rPr>
              <w:rStyle w:val="Platshllartext"/>
              <w:rFonts w:ascii="Public Sans" w:hAnsi="Public Sans"/>
            </w:rPr>
            <w:t>Adressat, ange adress</w:t>
          </w:r>
        </w:sdtContent>
      </w:sdt>
    </w:p>
    <w:p w14:paraId="5BE3ED58" w14:textId="35E64152" w:rsidR="00137C9C" w:rsidRPr="00E66800" w:rsidRDefault="00137C9C" w:rsidP="000B1725">
      <w:pPr>
        <w:pStyle w:val="Adress"/>
        <w:ind w:left="3969"/>
      </w:pPr>
    </w:p>
    <w:p w14:paraId="52153E75" w14:textId="3F98955E" w:rsidR="007D6D33" w:rsidRPr="009C6042" w:rsidRDefault="00567CF5" w:rsidP="006850D5">
      <w:pPr>
        <w:pStyle w:val="Rubrik2"/>
        <w:rPr>
          <w:sz w:val="28"/>
          <w:szCs w:val="24"/>
        </w:rPr>
      </w:pPr>
      <w:r w:rsidRPr="009C6042">
        <w:rPr>
          <w:sz w:val="28"/>
          <w:szCs w:val="24"/>
        </w:rPr>
        <w:t xml:space="preserve">Information om din </w:t>
      </w:r>
      <w:r w:rsidRPr="00DE4C79">
        <w:t>begäran</w:t>
      </w:r>
      <w:r w:rsidRPr="009C6042">
        <w:rPr>
          <w:sz w:val="28"/>
          <w:szCs w:val="24"/>
        </w:rPr>
        <w:t xml:space="preserve"> att ta del av allmän handling</w:t>
      </w:r>
    </w:p>
    <w:p w14:paraId="59EADAEB" w14:textId="11C10385" w:rsidR="00E00730" w:rsidRPr="009C6042" w:rsidRDefault="00E00730" w:rsidP="000D4EDD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 xml:space="preserve">Använd </w:t>
      </w:r>
      <w:r w:rsidRPr="009C6042">
        <w:rPr>
          <w:rFonts w:ascii="Literata" w:hAnsi="Literata"/>
          <w:sz w:val="22"/>
          <w:szCs w:val="22"/>
          <w:u w:val="single"/>
        </w:rPr>
        <w:t>en</w:t>
      </w:r>
      <w:r w:rsidRPr="009C6042">
        <w:rPr>
          <w:rFonts w:ascii="Literata" w:hAnsi="Literata"/>
          <w:sz w:val="22"/>
          <w:szCs w:val="22"/>
        </w:rPr>
        <w:t xml:space="preserve"> av följande t</w:t>
      </w:r>
      <w:r w:rsidR="00D96C93" w:rsidRPr="009C6042">
        <w:rPr>
          <w:rFonts w:ascii="Literata" w:hAnsi="Literata"/>
          <w:sz w:val="22"/>
          <w:szCs w:val="22"/>
        </w:rPr>
        <w:t>extmallar</w:t>
      </w:r>
      <w:r w:rsidRPr="009C6042">
        <w:rPr>
          <w:rFonts w:ascii="Literata" w:hAnsi="Literata"/>
          <w:sz w:val="22"/>
          <w:szCs w:val="22"/>
        </w:rPr>
        <w:t>:</w:t>
      </w:r>
    </w:p>
    <w:p w14:paraId="17C62F58" w14:textId="30A9F909" w:rsidR="00D96C93" w:rsidRPr="009C6042" w:rsidRDefault="00D96C93" w:rsidP="00D96C93">
      <w:pPr>
        <w:pStyle w:val="Liststycke"/>
        <w:numPr>
          <w:ilvl w:val="0"/>
          <w:numId w:val="30"/>
        </w:num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b/>
          <w:bCs/>
          <w:sz w:val="22"/>
          <w:szCs w:val="22"/>
        </w:rPr>
        <w:t>Ingen sekretess</w:t>
      </w:r>
      <w:r w:rsidRPr="009C6042">
        <w:rPr>
          <w:rFonts w:ascii="Literata" w:hAnsi="Literata"/>
          <w:sz w:val="22"/>
          <w:szCs w:val="22"/>
        </w:rPr>
        <w:t>:</w:t>
      </w:r>
    </w:p>
    <w:p w14:paraId="4261C5D7" w14:textId="77777777" w:rsidR="00BD36E0" w:rsidRPr="009C6042" w:rsidRDefault="00D96C93" w:rsidP="00BD36E0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 xml:space="preserve">Du har begärt att ta del av </w:t>
      </w:r>
      <w:r w:rsidR="00E00730" w:rsidRPr="009C6042">
        <w:rPr>
          <w:rFonts w:ascii="Literata" w:hAnsi="Literata"/>
          <w:sz w:val="22"/>
          <w:szCs w:val="22"/>
        </w:rPr>
        <w:t>[</w:t>
      </w:r>
      <w:r w:rsidRPr="009C6042">
        <w:rPr>
          <w:rFonts w:ascii="Literata" w:hAnsi="Literata"/>
          <w:sz w:val="22"/>
          <w:szCs w:val="22"/>
        </w:rPr>
        <w:t>XX</w:t>
      </w:r>
      <w:r w:rsidR="00E00730" w:rsidRPr="009C6042">
        <w:rPr>
          <w:rFonts w:ascii="Literata" w:hAnsi="Literata"/>
          <w:sz w:val="22"/>
          <w:szCs w:val="22"/>
        </w:rPr>
        <w:t>]</w:t>
      </w:r>
      <w:r w:rsidRPr="009C6042">
        <w:rPr>
          <w:rFonts w:ascii="Literata" w:hAnsi="Literata"/>
          <w:sz w:val="22"/>
          <w:szCs w:val="22"/>
        </w:rPr>
        <w:t>. Bifogat finner du begärd handling</w:t>
      </w:r>
      <w:r w:rsidR="00E00730" w:rsidRPr="009C6042">
        <w:rPr>
          <w:rFonts w:ascii="Literata" w:hAnsi="Literata"/>
          <w:sz w:val="22"/>
          <w:szCs w:val="22"/>
        </w:rPr>
        <w:t>.</w:t>
      </w:r>
    </w:p>
    <w:p w14:paraId="3EBF613D" w14:textId="6412DAD3" w:rsidR="00BD36E0" w:rsidRPr="009C6042" w:rsidRDefault="00BD36E0" w:rsidP="00BD36E0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>Med vänlig hälsning,</w:t>
      </w:r>
    </w:p>
    <w:sdt>
      <w:sdtPr>
        <w:rPr>
          <w:rFonts w:ascii="Literata" w:hAnsi="Literata"/>
          <w:sz w:val="22"/>
          <w:szCs w:val="22"/>
        </w:rPr>
        <w:alias w:val="Namn"/>
        <w:tag w:val="Namn"/>
        <w:id w:val="-1103495193"/>
        <w:placeholder>
          <w:docPart w:val="80E279DAA3184B9DAADE066CBC11962D"/>
        </w:placeholder>
        <w:temporary/>
        <w:showingPlcHdr/>
      </w:sdtPr>
      <w:sdtEndPr/>
      <w:sdtContent>
        <w:p w14:paraId="4F022E1C" w14:textId="77777777" w:rsidR="00BD36E0" w:rsidRPr="009C6042" w:rsidRDefault="00BD36E0" w:rsidP="00BD36E0">
          <w:pPr>
            <w:pStyle w:val="Signatur"/>
            <w:spacing w:before="240"/>
            <w:rPr>
              <w:rFonts w:ascii="Literata" w:hAnsi="Literata"/>
              <w:sz w:val="22"/>
              <w:szCs w:val="22"/>
            </w:rPr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namn</w:t>
          </w:r>
        </w:p>
      </w:sdtContent>
    </w:sdt>
    <w:sdt>
      <w:sdtPr>
        <w:rPr>
          <w:rFonts w:ascii="Literata" w:hAnsi="Literata"/>
          <w:sz w:val="22"/>
          <w:szCs w:val="22"/>
        </w:rPr>
        <w:alias w:val="Titel"/>
        <w:tag w:val="Titel"/>
        <w:id w:val="-1590532060"/>
        <w:placeholder>
          <w:docPart w:val="C9165D68E7BC45DB95BE16F1C0E75622"/>
        </w:placeholder>
        <w:temporary/>
        <w:showingPlcHdr/>
      </w:sdtPr>
      <w:sdtEndPr/>
      <w:sdtContent>
        <w:p w14:paraId="5AD6D635" w14:textId="40D93223" w:rsidR="00BD36E0" w:rsidRPr="009C6042" w:rsidRDefault="00BD36E0" w:rsidP="00CD560C">
          <w:pPr>
            <w:pStyle w:val="Signatur"/>
            <w:rPr>
              <w:rFonts w:ascii="Literata" w:hAnsi="Literata"/>
              <w:sz w:val="22"/>
              <w:szCs w:val="22"/>
            </w:rPr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titel</w:t>
          </w:r>
        </w:p>
      </w:sdtContent>
    </w:sdt>
    <w:p w14:paraId="01D7E3B7" w14:textId="26ABFB6A" w:rsidR="00D96C93" w:rsidRPr="009C6042" w:rsidRDefault="00D96C93" w:rsidP="00D96C93">
      <w:pPr>
        <w:pStyle w:val="Liststycke"/>
        <w:numPr>
          <w:ilvl w:val="0"/>
          <w:numId w:val="30"/>
        </w:num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b/>
          <w:bCs/>
          <w:sz w:val="22"/>
          <w:szCs w:val="22"/>
        </w:rPr>
        <w:t>Delvis utlämnande</w:t>
      </w:r>
      <w:r w:rsidRPr="009C6042">
        <w:rPr>
          <w:rFonts w:ascii="Literata" w:hAnsi="Literata"/>
          <w:sz w:val="22"/>
          <w:szCs w:val="22"/>
        </w:rPr>
        <w:t xml:space="preserve"> med stöd av</w:t>
      </w:r>
      <w:r w:rsidR="007A5EE1" w:rsidRPr="009C6042">
        <w:rPr>
          <w:rFonts w:ascii="Literata" w:hAnsi="Literata"/>
          <w:sz w:val="22"/>
          <w:szCs w:val="22"/>
        </w:rPr>
        <w:t xml:space="preserve"> [X]</w:t>
      </w:r>
      <w:r w:rsidRPr="009C6042">
        <w:rPr>
          <w:rFonts w:ascii="Literata" w:hAnsi="Literata"/>
          <w:sz w:val="22"/>
          <w:szCs w:val="22"/>
        </w:rPr>
        <w:t xml:space="preserve"> kap.</w:t>
      </w:r>
      <w:r w:rsidR="007A5EE1" w:rsidRPr="009C6042">
        <w:rPr>
          <w:rFonts w:ascii="Literata" w:hAnsi="Literata"/>
          <w:sz w:val="22"/>
          <w:szCs w:val="22"/>
        </w:rPr>
        <w:t xml:space="preserve"> [X]</w:t>
      </w:r>
      <w:r w:rsidRPr="009C6042">
        <w:rPr>
          <w:rFonts w:ascii="Literata" w:hAnsi="Literata"/>
          <w:sz w:val="22"/>
          <w:szCs w:val="22"/>
        </w:rPr>
        <w:t xml:space="preserve"> § offentlighets- och sekretesslagen:</w:t>
      </w:r>
    </w:p>
    <w:p w14:paraId="4A251684" w14:textId="4CC3CAFA" w:rsidR="00D96C93" w:rsidRPr="009C6042" w:rsidRDefault="00D96C93" w:rsidP="00D96C93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 xml:space="preserve">Du har begärt att ta del av </w:t>
      </w:r>
      <w:r w:rsidR="00E00730" w:rsidRPr="009C6042">
        <w:rPr>
          <w:rFonts w:ascii="Literata" w:hAnsi="Literata"/>
          <w:sz w:val="22"/>
          <w:szCs w:val="22"/>
        </w:rPr>
        <w:t>[</w:t>
      </w:r>
      <w:r w:rsidRPr="009C6042">
        <w:rPr>
          <w:rFonts w:ascii="Literata" w:hAnsi="Literata"/>
          <w:sz w:val="22"/>
          <w:szCs w:val="22"/>
        </w:rPr>
        <w:t>XX</w:t>
      </w:r>
      <w:r w:rsidR="00E00730" w:rsidRPr="009C6042">
        <w:rPr>
          <w:rFonts w:ascii="Literata" w:hAnsi="Literata"/>
          <w:sz w:val="22"/>
          <w:szCs w:val="22"/>
        </w:rPr>
        <w:t>]</w:t>
      </w:r>
      <w:r w:rsidRPr="009C6042">
        <w:rPr>
          <w:rFonts w:ascii="Literata" w:hAnsi="Literata"/>
          <w:sz w:val="22"/>
          <w:szCs w:val="22"/>
        </w:rPr>
        <w:t>. Bifogat finner du begärd handlin</w:t>
      </w:r>
      <w:r w:rsidR="007A5EE1" w:rsidRPr="009C6042">
        <w:rPr>
          <w:rFonts w:ascii="Literata" w:hAnsi="Literata"/>
          <w:sz w:val="22"/>
          <w:szCs w:val="22"/>
        </w:rPr>
        <w:t>g.</w:t>
      </w:r>
      <w:r w:rsidRPr="009C6042">
        <w:rPr>
          <w:rFonts w:ascii="Literata" w:hAnsi="Literata"/>
          <w:sz w:val="22"/>
          <w:szCs w:val="22"/>
        </w:rPr>
        <w:t xml:space="preserve"> </w:t>
      </w:r>
    </w:p>
    <w:p w14:paraId="5C68E130" w14:textId="6EA53663" w:rsidR="00D96C93" w:rsidRPr="009C6042" w:rsidRDefault="00D96C93" w:rsidP="00D96C93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 xml:space="preserve">Region Skåne </w:t>
      </w:r>
      <w:r w:rsidR="003A383E" w:rsidRPr="009C6042">
        <w:rPr>
          <w:rFonts w:ascii="Literata" w:hAnsi="Literata"/>
          <w:sz w:val="22"/>
          <w:szCs w:val="22"/>
        </w:rPr>
        <w:t>har</w:t>
      </w:r>
      <w:r w:rsidRPr="009C6042">
        <w:rPr>
          <w:rFonts w:ascii="Literata" w:hAnsi="Literata"/>
          <w:sz w:val="22"/>
          <w:szCs w:val="22"/>
        </w:rPr>
        <w:t xml:space="preserve"> efter sekretessbedömning </w:t>
      </w:r>
      <w:r w:rsidR="003A383E" w:rsidRPr="009C6042">
        <w:rPr>
          <w:rFonts w:ascii="Literata" w:hAnsi="Literata"/>
          <w:sz w:val="22"/>
          <w:szCs w:val="22"/>
        </w:rPr>
        <w:t>funnit a</w:t>
      </w:r>
      <w:r w:rsidRPr="009C6042">
        <w:rPr>
          <w:rFonts w:ascii="Literata" w:hAnsi="Literata"/>
          <w:sz w:val="22"/>
          <w:szCs w:val="22"/>
        </w:rPr>
        <w:t xml:space="preserve">tt delar av handlingen inte kan lämnas ut med stöd av </w:t>
      </w:r>
      <w:r w:rsidR="00E00730" w:rsidRPr="009C6042">
        <w:rPr>
          <w:rFonts w:ascii="Literata" w:hAnsi="Literata"/>
          <w:sz w:val="22"/>
          <w:szCs w:val="22"/>
        </w:rPr>
        <w:t>[</w:t>
      </w:r>
      <w:r w:rsidRPr="009C6042">
        <w:rPr>
          <w:rFonts w:ascii="Literata" w:hAnsi="Literata"/>
          <w:sz w:val="22"/>
          <w:szCs w:val="22"/>
        </w:rPr>
        <w:t>X</w:t>
      </w:r>
      <w:r w:rsidR="00E00730" w:rsidRPr="009C6042">
        <w:rPr>
          <w:rFonts w:ascii="Literata" w:hAnsi="Literata"/>
          <w:sz w:val="22"/>
          <w:szCs w:val="22"/>
        </w:rPr>
        <w:t>]</w:t>
      </w:r>
      <w:r w:rsidRPr="009C6042">
        <w:rPr>
          <w:rFonts w:ascii="Literata" w:hAnsi="Literata"/>
          <w:sz w:val="22"/>
          <w:szCs w:val="22"/>
        </w:rPr>
        <w:t xml:space="preserve"> kap. </w:t>
      </w:r>
      <w:r w:rsidR="00E00730" w:rsidRPr="009C6042">
        <w:rPr>
          <w:rFonts w:ascii="Literata" w:hAnsi="Literata"/>
          <w:sz w:val="22"/>
          <w:szCs w:val="22"/>
        </w:rPr>
        <w:t>[</w:t>
      </w:r>
      <w:r w:rsidRPr="009C6042">
        <w:rPr>
          <w:rFonts w:ascii="Literata" w:hAnsi="Literata"/>
          <w:sz w:val="22"/>
          <w:szCs w:val="22"/>
        </w:rPr>
        <w:t>X</w:t>
      </w:r>
      <w:r w:rsidR="00E00730" w:rsidRPr="009C6042">
        <w:rPr>
          <w:rFonts w:ascii="Literata" w:hAnsi="Literata"/>
          <w:sz w:val="22"/>
          <w:szCs w:val="22"/>
        </w:rPr>
        <w:t>]</w:t>
      </w:r>
      <w:r w:rsidRPr="009C6042">
        <w:rPr>
          <w:rFonts w:ascii="Literata" w:hAnsi="Literata"/>
          <w:sz w:val="22"/>
          <w:szCs w:val="22"/>
        </w:rPr>
        <w:t xml:space="preserve"> § offentlighets- och sekretesslagen (2009:400).</w:t>
      </w:r>
    </w:p>
    <w:p w14:paraId="683570D1" w14:textId="77777777" w:rsidR="00BD36E0" w:rsidRPr="009C6042" w:rsidRDefault="00BD36E0" w:rsidP="00BD36E0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 xml:space="preserve">Önskas </w:t>
      </w:r>
      <w:r w:rsidR="00D96C93" w:rsidRPr="009C6042">
        <w:rPr>
          <w:rFonts w:ascii="Literata" w:hAnsi="Literata"/>
          <w:sz w:val="22"/>
          <w:szCs w:val="22"/>
        </w:rPr>
        <w:t>ett överklagbart beslut</w:t>
      </w:r>
      <w:r w:rsidRPr="009C6042">
        <w:rPr>
          <w:rFonts w:ascii="Literata" w:hAnsi="Literata"/>
          <w:sz w:val="22"/>
          <w:szCs w:val="22"/>
        </w:rPr>
        <w:t xml:space="preserve"> med besvärshänvisning</w:t>
      </w:r>
      <w:r w:rsidR="00D96C93" w:rsidRPr="009C6042">
        <w:rPr>
          <w:rFonts w:ascii="Literata" w:hAnsi="Literata"/>
          <w:sz w:val="22"/>
          <w:szCs w:val="22"/>
        </w:rPr>
        <w:t>, vänligen återkom till undertecknad</w:t>
      </w:r>
      <w:r w:rsidR="00E00730" w:rsidRPr="009C6042">
        <w:rPr>
          <w:rFonts w:ascii="Literata" w:hAnsi="Literata"/>
          <w:sz w:val="22"/>
          <w:szCs w:val="22"/>
        </w:rPr>
        <w:t>.</w:t>
      </w:r>
    </w:p>
    <w:p w14:paraId="5A0F560E" w14:textId="246F9860" w:rsidR="006D3AF4" w:rsidRPr="009C6042" w:rsidRDefault="006D3AF4" w:rsidP="00BD36E0">
      <w:pPr>
        <w:tabs>
          <w:tab w:val="center" w:pos="3685"/>
        </w:tabs>
        <w:rPr>
          <w:rFonts w:ascii="Literata" w:hAnsi="Literata"/>
          <w:sz w:val="22"/>
          <w:szCs w:val="22"/>
        </w:rPr>
      </w:pPr>
      <w:r w:rsidRPr="009C6042">
        <w:rPr>
          <w:rFonts w:ascii="Literata" w:hAnsi="Literata"/>
          <w:sz w:val="22"/>
          <w:szCs w:val="22"/>
        </w:rPr>
        <w:t>Med vänlig hälsning,</w:t>
      </w:r>
    </w:p>
    <w:sdt>
      <w:sdtPr>
        <w:rPr>
          <w:rFonts w:ascii="Literata" w:hAnsi="Literata"/>
          <w:sz w:val="22"/>
          <w:szCs w:val="22"/>
        </w:rPr>
        <w:alias w:val="Namn"/>
        <w:tag w:val="Namn"/>
        <w:id w:val="1843432155"/>
        <w:placeholder>
          <w:docPart w:val="CB6CDA7A726741038E5A7050BFD29829"/>
        </w:placeholder>
        <w:temporary/>
        <w:showingPlcHdr/>
      </w:sdtPr>
      <w:sdtEndPr/>
      <w:sdtContent>
        <w:p w14:paraId="19653C77" w14:textId="77777777" w:rsidR="006D3AF4" w:rsidRPr="009C6042" w:rsidRDefault="006D3AF4" w:rsidP="00297403">
          <w:pPr>
            <w:pStyle w:val="Signatur"/>
            <w:spacing w:before="240"/>
            <w:rPr>
              <w:rFonts w:ascii="Literata" w:hAnsi="Literata"/>
              <w:sz w:val="22"/>
              <w:szCs w:val="22"/>
            </w:rPr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namn</w:t>
          </w:r>
        </w:p>
      </w:sdtContent>
    </w:sdt>
    <w:sdt>
      <w:sdtPr>
        <w:rPr>
          <w:rFonts w:ascii="Literata" w:hAnsi="Literata"/>
          <w:sz w:val="22"/>
          <w:szCs w:val="22"/>
        </w:rPr>
        <w:alias w:val="Titel"/>
        <w:tag w:val="Titel"/>
        <w:id w:val="265346256"/>
        <w:placeholder>
          <w:docPart w:val="17F036124E894403AA0C15EAF07308CD"/>
        </w:placeholder>
        <w:temporary/>
        <w:showingPlcHdr/>
      </w:sdtPr>
      <w:sdtEndPr/>
      <w:sdtContent>
        <w:p w14:paraId="07FBA5EC" w14:textId="6AD9822A" w:rsidR="00D96C93" w:rsidRPr="009C6042" w:rsidRDefault="006D3AF4" w:rsidP="00297403">
          <w:pPr>
            <w:pStyle w:val="Signatur"/>
            <w:rPr>
              <w:rStyle w:val="Hyperlnk"/>
              <w:rFonts w:ascii="Literata" w:hAnsi="Literata"/>
              <w:color w:val="auto"/>
              <w:sz w:val="22"/>
              <w:szCs w:val="22"/>
              <w:u w:val="none"/>
            </w:rPr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titel</w:t>
          </w:r>
        </w:p>
      </w:sdtContent>
    </w:sdt>
    <w:sectPr w:rsidR="00D96C93" w:rsidRPr="009C6042" w:rsidSect="00BA7180">
      <w:headerReference w:type="default" r:id="rId21"/>
      <w:type w:val="continuous"/>
      <w:pgSz w:w="11906" w:h="16838"/>
      <w:pgMar w:top="1418" w:right="2268" w:bottom="1418" w:left="2268" w:header="709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A4E3" w14:textId="77777777" w:rsidR="00BA7180" w:rsidRDefault="00BA7180" w:rsidP="00E66800">
      <w:pPr>
        <w:spacing w:after="0" w:line="240" w:lineRule="auto"/>
      </w:pPr>
      <w:r>
        <w:separator/>
      </w:r>
    </w:p>
  </w:endnote>
  <w:endnote w:type="continuationSeparator" w:id="0">
    <w:p w14:paraId="36ABFFAB" w14:textId="77777777" w:rsidR="00BA7180" w:rsidRDefault="00BA7180" w:rsidP="00E6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0B70" w14:textId="77777777" w:rsidR="000B49C8" w:rsidRDefault="000B49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5B43" w14:textId="7BEDEB9F" w:rsidR="008B222A" w:rsidRDefault="008B222A" w:rsidP="008B222A">
    <w:pPr>
      <w:pStyle w:val="Sidfot"/>
      <w:jc w:val="center"/>
    </w:pPr>
    <w:r>
      <w:t xml:space="preserve">DokumentID </w:t>
    </w:r>
    <w:fldSimple w:instr=" DOCPROPERTY  DokumentId  \* MERGEFORMAT ">
      <w:r w:rsidR="00856D10">
        <w:t>32597350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BC61" w14:textId="77777777" w:rsidR="000B49C8" w:rsidRDefault="000B49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5EC" w14:textId="77777777" w:rsidR="00BA7180" w:rsidRDefault="00BA7180" w:rsidP="00E66800">
      <w:pPr>
        <w:spacing w:after="0" w:line="240" w:lineRule="auto"/>
      </w:pPr>
      <w:r>
        <w:separator/>
      </w:r>
    </w:p>
  </w:footnote>
  <w:footnote w:type="continuationSeparator" w:id="0">
    <w:p w14:paraId="21DBC5CE" w14:textId="77777777" w:rsidR="00BA7180" w:rsidRDefault="00BA7180" w:rsidP="00E6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EB7A" w14:textId="77777777" w:rsidR="000B49C8" w:rsidRDefault="000B49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EE29" w14:textId="77777777" w:rsidR="000B1725" w:rsidRPr="000B1725" w:rsidRDefault="000B1725" w:rsidP="000B1725">
    <w:pPr>
      <w:pStyle w:val="Sidfot"/>
      <w:tabs>
        <w:tab w:val="clear" w:pos="9072"/>
        <w:tab w:val="right" w:pos="9923"/>
      </w:tabs>
      <w:ind w:right="-711"/>
      <w:jc w:val="right"/>
    </w:pPr>
    <w:r w:rsidRPr="00E66800">
      <w:fldChar w:fldCharType="begin"/>
    </w:r>
    <w:r w:rsidRPr="00E66800">
      <w:instrText>PAGE  \* Arabic  \* MERGEFORMAT</w:instrText>
    </w:r>
    <w:r w:rsidRPr="00E66800">
      <w:fldChar w:fldCharType="separate"/>
    </w:r>
    <w:r>
      <w:t>2</w:t>
    </w:r>
    <w:r w:rsidRPr="00E66800">
      <w:fldChar w:fldCharType="end"/>
    </w:r>
    <w:r w:rsidRPr="00E66800">
      <w:t xml:space="preserve"> (</w:t>
    </w:r>
    <w:fldSimple w:instr="NUMPAGES  \* Arabic  \* MERGEFORMAT">
      <w:r>
        <w:t>2</w:t>
      </w:r>
    </w:fldSimple>
    <w:r w:rsidRPr="00E66800">
      <w:t>)</w:t>
    </w:r>
  </w:p>
  <w:p w14:paraId="6DEC7016" w14:textId="77777777" w:rsidR="002528D2" w:rsidRDefault="002528D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71CF" w14:textId="77777777" w:rsidR="000B49C8" w:rsidRDefault="000B49C8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174D" w14:textId="77777777" w:rsidR="000B1725" w:rsidRPr="000B1725" w:rsidRDefault="000B1725" w:rsidP="000B1725">
    <w:pPr>
      <w:pStyle w:val="Sidfot"/>
      <w:tabs>
        <w:tab w:val="clear" w:pos="9072"/>
        <w:tab w:val="right" w:pos="9923"/>
      </w:tabs>
      <w:ind w:right="-1561"/>
      <w:jc w:val="right"/>
    </w:pPr>
    <w:r w:rsidRPr="00E66800">
      <w:fldChar w:fldCharType="begin"/>
    </w:r>
    <w:r w:rsidRPr="00E66800">
      <w:instrText>PAGE  \* Arabic  \* MERGEFORMAT</w:instrText>
    </w:r>
    <w:r w:rsidRPr="00E66800">
      <w:fldChar w:fldCharType="separate"/>
    </w:r>
    <w:r>
      <w:t>2</w:t>
    </w:r>
    <w:r w:rsidRPr="00E66800">
      <w:fldChar w:fldCharType="end"/>
    </w:r>
    <w:r w:rsidRPr="00E66800">
      <w:t xml:space="preserve"> (</w:t>
    </w:r>
    <w:fldSimple w:instr="NUMPAGES  \* Arabic  \* MERGEFORMAT">
      <w:r>
        <w:t>2</w:t>
      </w:r>
    </w:fldSimple>
    <w:r w:rsidRPr="00E6680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1D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C6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ABA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C46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12F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644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A6D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F08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4F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A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D2F7A"/>
    <w:multiLevelType w:val="multilevel"/>
    <w:tmpl w:val="37D2C9E0"/>
    <w:numStyleLink w:val="listformat-rubriknummer"/>
  </w:abstractNum>
  <w:abstractNum w:abstractNumId="11" w15:restartNumberingAfterBreak="0">
    <w:nsid w:val="04D33852"/>
    <w:multiLevelType w:val="multilevel"/>
    <w:tmpl w:val="50568A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382016"/>
    <w:multiLevelType w:val="multilevel"/>
    <w:tmpl w:val="37D2C9E0"/>
    <w:numStyleLink w:val="listformat-rubriknummer"/>
  </w:abstractNum>
  <w:abstractNum w:abstractNumId="13" w15:restartNumberingAfterBreak="0">
    <w:nsid w:val="10DF67BF"/>
    <w:multiLevelType w:val="hybridMultilevel"/>
    <w:tmpl w:val="8018B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15F17"/>
    <w:multiLevelType w:val="multilevel"/>
    <w:tmpl w:val="39DAE3EA"/>
    <w:numStyleLink w:val="listformat-streck"/>
  </w:abstractNum>
  <w:abstractNum w:abstractNumId="15" w15:restartNumberingAfterBreak="0">
    <w:nsid w:val="188715DA"/>
    <w:multiLevelType w:val="multilevel"/>
    <w:tmpl w:val="DC7883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AE6282B"/>
    <w:multiLevelType w:val="multilevel"/>
    <w:tmpl w:val="37D2C9E0"/>
    <w:numStyleLink w:val="listformat-rubriknummer"/>
  </w:abstractNum>
  <w:abstractNum w:abstractNumId="17" w15:restartNumberingAfterBreak="0">
    <w:nsid w:val="1F3E4B6D"/>
    <w:multiLevelType w:val="multilevel"/>
    <w:tmpl w:val="591E593A"/>
    <w:styleLink w:val="listformat-diagramrubrik"/>
    <w:lvl w:ilvl="0">
      <w:start w:val="1"/>
      <w:numFmt w:val="decimal"/>
      <w:pStyle w:val="Diagram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9C0D68"/>
    <w:multiLevelType w:val="multilevel"/>
    <w:tmpl w:val="B22E3296"/>
    <w:styleLink w:val="listformat-tabellrubrik"/>
    <w:lvl w:ilvl="0">
      <w:start w:val="1"/>
      <w:numFmt w:val="decimal"/>
      <w:pStyle w:val="Tabell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003DDA"/>
    <w:multiLevelType w:val="multilevel"/>
    <w:tmpl w:val="37D2C9E0"/>
    <w:numStyleLink w:val="listformat-rubriknummer"/>
  </w:abstractNum>
  <w:abstractNum w:abstractNumId="20" w15:restartNumberingAfterBreak="0">
    <w:nsid w:val="37B256B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B259BD"/>
    <w:multiLevelType w:val="multilevel"/>
    <w:tmpl w:val="37D2C9E0"/>
    <w:numStyleLink w:val="listformat-rubriknummer"/>
  </w:abstractNum>
  <w:abstractNum w:abstractNumId="22" w15:restartNumberingAfterBreak="0">
    <w:nsid w:val="42D34BFE"/>
    <w:multiLevelType w:val="multilevel"/>
    <w:tmpl w:val="37D2C9E0"/>
    <w:numStyleLink w:val="listformat-rubriknummer"/>
  </w:abstractNum>
  <w:abstractNum w:abstractNumId="23" w15:restartNumberingAfterBreak="0">
    <w:nsid w:val="4A584A4A"/>
    <w:multiLevelType w:val="multilevel"/>
    <w:tmpl w:val="7946F8FA"/>
    <w:styleLink w:val="listformat-n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37B4F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0246B0"/>
    <w:multiLevelType w:val="multilevel"/>
    <w:tmpl w:val="37D2C9E0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BEC05D4"/>
    <w:multiLevelType w:val="multilevel"/>
    <w:tmpl w:val="C0D65BAE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343CB9"/>
    <w:multiLevelType w:val="multilevel"/>
    <w:tmpl w:val="DC78832E"/>
    <w:numStyleLink w:val="listformat-punkt"/>
  </w:abstractNum>
  <w:abstractNum w:abstractNumId="28" w15:restartNumberingAfterBreak="0">
    <w:nsid w:val="78034A3F"/>
    <w:multiLevelType w:val="multilevel"/>
    <w:tmpl w:val="39DAE3EA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9520317"/>
    <w:multiLevelType w:val="multilevel"/>
    <w:tmpl w:val="37D2C9E0"/>
    <w:numStyleLink w:val="listformat-rubriknummer"/>
  </w:abstractNum>
  <w:num w:numId="1" w16cid:durableId="1727333171">
    <w:abstractNumId w:val="8"/>
  </w:num>
  <w:num w:numId="2" w16cid:durableId="1580405409">
    <w:abstractNumId w:val="9"/>
  </w:num>
  <w:num w:numId="3" w16cid:durableId="1966233544">
    <w:abstractNumId w:val="24"/>
  </w:num>
  <w:num w:numId="4" w16cid:durableId="1112631602">
    <w:abstractNumId w:val="25"/>
  </w:num>
  <w:num w:numId="5" w16cid:durableId="1584337943">
    <w:abstractNumId w:val="19"/>
  </w:num>
  <w:num w:numId="6" w16cid:durableId="856650596">
    <w:abstractNumId w:val="16"/>
  </w:num>
  <w:num w:numId="7" w16cid:durableId="122044706">
    <w:abstractNumId w:val="21"/>
  </w:num>
  <w:num w:numId="8" w16cid:durableId="61684038">
    <w:abstractNumId w:val="29"/>
  </w:num>
  <w:num w:numId="9" w16cid:durableId="727387987">
    <w:abstractNumId w:val="11"/>
  </w:num>
  <w:num w:numId="10" w16cid:durableId="14620081">
    <w:abstractNumId w:val="10"/>
  </w:num>
  <w:num w:numId="11" w16cid:durableId="1550385897">
    <w:abstractNumId w:val="22"/>
  </w:num>
  <w:num w:numId="12" w16cid:durableId="156575372">
    <w:abstractNumId w:val="12"/>
  </w:num>
  <w:num w:numId="13" w16cid:durableId="1163280675">
    <w:abstractNumId w:val="20"/>
  </w:num>
  <w:num w:numId="14" w16cid:durableId="273446981">
    <w:abstractNumId w:val="28"/>
  </w:num>
  <w:num w:numId="15" w16cid:durableId="1037701426">
    <w:abstractNumId w:val="14"/>
  </w:num>
  <w:num w:numId="16" w16cid:durableId="726997968">
    <w:abstractNumId w:val="15"/>
  </w:num>
  <w:num w:numId="17" w16cid:durableId="319844359">
    <w:abstractNumId w:val="26"/>
  </w:num>
  <w:num w:numId="18" w16cid:durableId="707218050">
    <w:abstractNumId w:val="17"/>
  </w:num>
  <w:num w:numId="19" w16cid:durableId="1470586109">
    <w:abstractNumId w:val="18"/>
  </w:num>
  <w:num w:numId="20" w16cid:durableId="1102916710">
    <w:abstractNumId w:val="3"/>
  </w:num>
  <w:num w:numId="21" w16cid:durableId="2092308207">
    <w:abstractNumId w:val="2"/>
  </w:num>
  <w:num w:numId="22" w16cid:durableId="1828092695">
    <w:abstractNumId w:val="1"/>
  </w:num>
  <w:num w:numId="23" w16cid:durableId="875116321">
    <w:abstractNumId w:val="0"/>
  </w:num>
  <w:num w:numId="24" w16cid:durableId="746418816">
    <w:abstractNumId w:val="7"/>
  </w:num>
  <w:num w:numId="25" w16cid:durableId="1594245592">
    <w:abstractNumId w:val="6"/>
  </w:num>
  <w:num w:numId="26" w16cid:durableId="669332029">
    <w:abstractNumId w:val="5"/>
  </w:num>
  <w:num w:numId="27" w16cid:durableId="212153825">
    <w:abstractNumId w:val="4"/>
  </w:num>
  <w:num w:numId="28" w16cid:durableId="493959677">
    <w:abstractNumId w:val="27"/>
  </w:num>
  <w:num w:numId="29" w16cid:durableId="1470321554">
    <w:abstractNumId w:val="23"/>
  </w:num>
  <w:num w:numId="30" w16cid:durableId="36576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35"/>
    <w:rsid w:val="000233E8"/>
    <w:rsid w:val="000317E7"/>
    <w:rsid w:val="00034CEC"/>
    <w:rsid w:val="000403BD"/>
    <w:rsid w:val="000408BD"/>
    <w:rsid w:val="000B1725"/>
    <w:rsid w:val="000B49C8"/>
    <w:rsid w:val="000D4EDD"/>
    <w:rsid w:val="00102FBE"/>
    <w:rsid w:val="00137C9C"/>
    <w:rsid w:val="001464B3"/>
    <w:rsid w:val="00150D94"/>
    <w:rsid w:val="00161CD2"/>
    <w:rsid w:val="0019471F"/>
    <w:rsid w:val="001A2097"/>
    <w:rsid w:val="001C3F5C"/>
    <w:rsid w:val="001F40D8"/>
    <w:rsid w:val="0020430C"/>
    <w:rsid w:val="002134C2"/>
    <w:rsid w:val="00222BE5"/>
    <w:rsid w:val="00226FC2"/>
    <w:rsid w:val="002514B3"/>
    <w:rsid w:val="002528D2"/>
    <w:rsid w:val="00266385"/>
    <w:rsid w:val="00271A18"/>
    <w:rsid w:val="0027499F"/>
    <w:rsid w:val="00292E27"/>
    <w:rsid w:val="00297403"/>
    <w:rsid w:val="002A0FEB"/>
    <w:rsid w:val="002A6DF2"/>
    <w:rsid w:val="002C051D"/>
    <w:rsid w:val="002E5219"/>
    <w:rsid w:val="00345C8C"/>
    <w:rsid w:val="003626AC"/>
    <w:rsid w:val="00372229"/>
    <w:rsid w:val="0039455D"/>
    <w:rsid w:val="003A383E"/>
    <w:rsid w:val="003A4C18"/>
    <w:rsid w:val="003A6299"/>
    <w:rsid w:val="003B71D3"/>
    <w:rsid w:val="004259F2"/>
    <w:rsid w:val="004372FE"/>
    <w:rsid w:val="00446F4B"/>
    <w:rsid w:val="004567FB"/>
    <w:rsid w:val="004679A4"/>
    <w:rsid w:val="004A510D"/>
    <w:rsid w:val="004D04D9"/>
    <w:rsid w:val="004D29A7"/>
    <w:rsid w:val="004E634A"/>
    <w:rsid w:val="00531DA3"/>
    <w:rsid w:val="00567CF5"/>
    <w:rsid w:val="005A75BE"/>
    <w:rsid w:val="005B6C6E"/>
    <w:rsid w:val="00613514"/>
    <w:rsid w:val="006207DD"/>
    <w:rsid w:val="00620955"/>
    <w:rsid w:val="006666D9"/>
    <w:rsid w:val="0068100E"/>
    <w:rsid w:val="00681310"/>
    <w:rsid w:val="006850D5"/>
    <w:rsid w:val="006A3302"/>
    <w:rsid w:val="006A448E"/>
    <w:rsid w:val="006A7556"/>
    <w:rsid w:val="006C2327"/>
    <w:rsid w:val="006D1B1E"/>
    <w:rsid w:val="006D3AF4"/>
    <w:rsid w:val="006D51BF"/>
    <w:rsid w:val="00721A1A"/>
    <w:rsid w:val="00725449"/>
    <w:rsid w:val="00740AD3"/>
    <w:rsid w:val="007763AB"/>
    <w:rsid w:val="00777B14"/>
    <w:rsid w:val="00793A73"/>
    <w:rsid w:val="007A5EE1"/>
    <w:rsid w:val="007D6D33"/>
    <w:rsid w:val="007F4258"/>
    <w:rsid w:val="00820666"/>
    <w:rsid w:val="00856D10"/>
    <w:rsid w:val="00857752"/>
    <w:rsid w:val="00865D9F"/>
    <w:rsid w:val="00876ABE"/>
    <w:rsid w:val="008A0238"/>
    <w:rsid w:val="008A5DFF"/>
    <w:rsid w:val="008B222A"/>
    <w:rsid w:val="008F0033"/>
    <w:rsid w:val="008F285D"/>
    <w:rsid w:val="00922A6D"/>
    <w:rsid w:val="00927304"/>
    <w:rsid w:val="00943D6D"/>
    <w:rsid w:val="009502B5"/>
    <w:rsid w:val="009A46E1"/>
    <w:rsid w:val="009B7775"/>
    <w:rsid w:val="009C0928"/>
    <w:rsid w:val="009C2137"/>
    <w:rsid w:val="009C6042"/>
    <w:rsid w:val="009D0104"/>
    <w:rsid w:val="00A36CA7"/>
    <w:rsid w:val="00A86C8E"/>
    <w:rsid w:val="00AE0C35"/>
    <w:rsid w:val="00B05A51"/>
    <w:rsid w:val="00B129FC"/>
    <w:rsid w:val="00B33ADE"/>
    <w:rsid w:val="00B46F9C"/>
    <w:rsid w:val="00B85F63"/>
    <w:rsid w:val="00B96680"/>
    <w:rsid w:val="00BA37AA"/>
    <w:rsid w:val="00BA7180"/>
    <w:rsid w:val="00BC531D"/>
    <w:rsid w:val="00BD26CD"/>
    <w:rsid w:val="00BD36E0"/>
    <w:rsid w:val="00C3294B"/>
    <w:rsid w:val="00C35F03"/>
    <w:rsid w:val="00C37683"/>
    <w:rsid w:val="00C53335"/>
    <w:rsid w:val="00C53FDD"/>
    <w:rsid w:val="00C607A0"/>
    <w:rsid w:val="00CD1854"/>
    <w:rsid w:val="00CD560C"/>
    <w:rsid w:val="00CD5E65"/>
    <w:rsid w:val="00D155D2"/>
    <w:rsid w:val="00D56166"/>
    <w:rsid w:val="00D858F0"/>
    <w:rsid w:val="00D96C93"/>
    <w:rsid w:val="00DE4C79"/>
    <w:rsid w:val="00E00730"/>
    <w:rsid w:val="00E13DE9"/>
    <w:rsid w:val="00E14879"/>
    <w:rsid w:val="00E25DD4"/>
    <w:rsid w:val="00E322AF"/>
    <w:rsid w:val="00E53293"/>
    <w:rsid w:val="00E66800"/>
    <w:rsid w:val="00E70D0C"/>
    <w:rsid w:val="00E85A21"/>
    <w:rsid w:val="00E90375"/>
    <w:rsid w:val="00E90475"/>
    <w:rsid w:val="00EF20D0"/>
    <w:rsid w:val="00F16870"/>
    <w:rsid w:val="00F5320A"/>
    <w:rsid w:val="00F6342A"/>
    <w:rsid w:val="00F84E53"/>
    <w:rsid w:val="00FA06BB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E149"/>
  <w15:chartTrackingRefBased/>
  <w15:docId w15:val="{B618FCAA-B92B-4EF7-A44C-842E988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03"/>
    <w:rPr>
      <w:rFonts w:asciiTheme="majorBidi" w:hAnsiTheme="majorBidi"/>
    </w:rPr>
  </w:style>
  <w:style w:type="paragraph" w:styleId="Rubrik1">
    <w:name w:val="heading 1"/>
    <w:basedOn w:val="Normal"/>
    <w:next w:val="Normal"/>
    <w:link w:val="Rubrik1Char"/>
    <w:uiPriority w:val="2"/>
    <w:qFormat/>
    <w:rsid w:val="00E66800"/>
    <w:pPr>
      <w:keepNext/>
      <w:keepLines/>
      <w:spacing w:before="720" w:after="120" w:line="259" w:lineRule="auto"/>
      <w:outlineLvl w:val="0"/>
    </w:pPr>
    <w:rPr>
      <w:rFonts w:ascii="Arial" w:eastAsiaTheme="majorEastAsia" w:hAnsi="Arial" w:cstheme="majorBidi"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E4C79"/>
    <w:pPr>
      <w:keepNext/>
      <w:keepLines/>
      <w:spacing w:before="480" w:after="120" w:line="264" w:lineRule="auto"/>
      <w:outlineLvl w:val="1"/>
    </w:pPr>
    <w:rPr>
      <w:rFonts w:ascii="Public Sans" w:eastAsiaTheme="majorEastAsia" w:hAnsi="Public Sans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6800"/>
    <w:pPr>
      <w:keepNext/>
      <w:keepLines/>
      <w:spacing w:before="360" w:after="80" w:line="264" w:lineRule="auto"/>
      <w:outlineLvl w:val="2"/>
    </w:pPr>
    <w:rPr>
      <w:rFonts w:ascii="Arial" w:eastAsiaTheme="majorEastAsia" w:hAnsi="Arial" w:cstheme="majorBidi"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446F4B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6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5C6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3D4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3D4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next w:val="Normal"/>
    <w:semiHidden/>
    <w:qFormat/>
    <w:rsid w:val="002A0FEB"/>
    <w:rPr>
      <w:rFonts w:ascii="Arial" w:hAnsi="Arial"/>
      <w:b/>
      <w:sz w:val="28"/>
    </w:rPr>
  </w:style>
  <w:style w:type="paragraph" w:customStyle="1" w:styleId="FrvaltningVerksamhet">
    <w:name w:val="Förvaltning/Verksamhet"/>
    <w:basedOn w:val="Avdelning"/>
    <w:semiHidden/>
    <w:qFormat/>
    <w:rsid w:val="002A0FEB"/>
    <w:pPr>
      <w:spacing w:after="0"/>
    </w:pPr>
    <w:rPr>
      <w:sz w:val="36"/>
    </w:rPr>
  </w:style>
  <w:style w:type="paragraph" w:customStyle="1" w:styleId="Informationstext">
    <w:name w:val="Informationstext"/>
    <w:basedOn w:val="Normal"/>
    <w:semiHidden/>
    <w:qFormat/>
    <w:rsid w:val="00CD1854"/>
    <w:pPr>
      <w:tabs>
        <w:tab w:val="left" w:pos="1701"/>
      </w:tabs>
      <w:spacing w:after="0"/>
      <w:ind w:left="1701" w:hanging="1701"/>
    </w:pPr>
    <w:rPr>
      <w:rFonts w:ascii="Arial" w:hAnsi="Arial"/>
      <w:sz w:val="20"/>
    </w:rPr>
  </w:style>
  <w:style w:type="paragraph" w:customStyle="1" w:styleId="Normalmedavstndfre">
    <w:name w:val="Normal med avstånd före"/>
    <w:basedOn w:val="Normal"/>
    <w:next w:val="Normal"/>
    <w:semiHidden/>
    <w:qFormat/>
    <w:rsid w:val="006D51BF"/>
  </w:style>
  <w:style w:type="paragraph" w:styleId="Ingetavstnd">
    <w:name w:val="No Spacing"/>
    <w:uiPriority w:val="1"/>
    <w:semiHidden/>
    <w:qFormat/>
    <w:rsid w:val="006D51BF"/>
    <w:pPr>
      <w:spacing w:after="0" w:line="240" w:lineRule="auto"/>
    </w:pPr>
    <w:rPr>
      <w:rFonts w:asciiTheme="majorBidi" w:hAnsiTheme="majorBidi"/>
    </w:rPr>
  </w:style>
  <w:style w:type="character" w:customStyle="1" w:styleId="Rubrik1Char">
    <w:name w:val="Rubrik 1 Char"/>
    <w:basedOn w:val="Standardstycketeckensnitt"/>
    <w:link w:val="Rubrik1"/>
    <w:uiPriority w:val="2"/>
    <w:rsid w:val="00E66800"/>
    <w:rPr>
      <w:rFonts w:ascii="Arial" w:eastAsiaTheme="majorEastAsia" w:hAnsi="Arial" w:cstheme="majorBidi"/>
      <w:color w:val="000000" w:themeColor="text1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DE4C79"/>
    <w:rPr>
      <w:rFonts w:ascii="Public Sans" w:eastAsiaTheme="majorEastAsia" w:hAnsi="Public Sans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6800"/>
    <w:rPr>
      <w:rFonts w:ascii="Arial" w:eastAsiaTheme="majorEastAsia" w:hAnsi="Arial" w:cstheme="majorBidi"/>
      <w:color w:val="000000" w:themeColor="text1"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9C0928"/>
    <w:rPr>
      <w:rFonts w:asciiTheme="majorBidi" w:eastAsiaTheme="majorEastAsia" w:hAnsiTheme="majorBidi" w:cstheme="majorBidi"/>
      <w:b/>
      <w:iCs/>
      <w:color w:val="000000" w:themeColor="text1"/>
      <w:lang w:val="sv-SE"/>
    </w:rPr>
  </w:style>
  <w:style w:type="numbering" w:customStyle="1" w:styleId="listformat-rubriknummer">
    <w:name w:val="listformat-rubriknummer"/>
    <w:uiPriority w:val="99"/>
    <w:rsid w:val="00620955"/>
    <w:pPr>
      <w:numPr>
        <w:numId w:val="4"/>
      </w:numPr>
    </w:pPr>
  </w:style>
  <w:style w:type="paragraph" w:customStyle="1" w:styleId="Rubrik1-numrerad">
    <w:name w:val="Rubrik 1 - numrerad"/>
    <w:basedOn w:val="Rubrik1"/>
    <w:next w:val="Normal"/>
    <w:uiPriority w:val="3"/>
    <w:qFormat/>
    <w:rsid w:val="00620955"/>
    <w:pPr>
      <w:numPr>
        <w:numId w:val="12"/>
      </w:numPr>
    </w:pPr>
  </w:style>
  <w:style w:type="paragraph" w:customStyle="1" w:styleId="Rubrik2-numrerad">
    <w:name w:val="Rubrik 2 - numrerad"/>
    <w:basedOn w:val="Rubrik2"/>
    <w:next w:val="Normal"/>
    <w:uiPriority w:val="3"/>
    <w:qFormat/>
    <w:rsid w:val="00620955"/>
    <w:pPr>
      <w:numPr>
        <w:ilvl w:val="1"/>
        <w:numId w:val="12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620955"/>
    <w:pPr>
      <w:numPr>
        <w:ilvl w:val="2"/>
        <w:numId w:val="12"/>
      </w:numPr>
    </w:pPr>
  </w:style>
  <w:style w:type="paragraph" w:customStyle="1" w:styleId="Rubrik4-numrerad">
    <w:name w:val="Rubrik 4 - numrerad"/>
    <w:basedOn w:val="Rubrik4"/>
    <w:next w:val="Normal"/>
    <w:uiPriority w:val="3"/>
    <w:qFormat/>
    <w:rsid w:val="00620955"/>
    <w:pPr>
      <w:numPr>
        <w:ilvl w:val="3"/>
        <w:numId w:val="12"/>
      </w:numPr>
    </w:pPr>
  </w:style>
  <w:style w:type="paragraph" w:styleId="Rubrik">
    <w:name w:val="Title"/>
    <w:basedOn w:val="Normal"/>
    <w:next w:val="Normal"/>
    <w:link w:val="RubrikChar"/>
    <w:uiPriority w:val="4"/>
    <w:semiHidden/>
    <w:qFormat/>
    <w:rsid w:val="00E66800"/>
    <w:pPr>
      <w:spacing w:line="240" w:lineRule="auto"/>
      <w:contextualSpacing/>
      <w:outlineLvl w:val="0"/>
    </w:pPr>
    <w:rPr>
      <w:rFonts w:ascii="Arial" w:eastAsiaTheme="majorEastAsia" w:hAnsi="Arial" w:cstheme="majorBidi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semiHidden/>
    <w:rsid w:val="00793A73"/>
    <w:rPr>
      <w:rFonts w:ascii="Arial" w:eastAsiaTheme="majorEastAsia" w:hAnsi="Arial" w:cstheme="majorBidi"/>
      <w:spacing w:val="-10"/>
      <w:kern w:val="28"/>
      <w:sz w:val="84"/>
      <w:szCs w:val="56"/>
      <w:lang w:val="sv-SE"/>
    </w:rPr>
  </w:style>
  <w:style w:type="paragraph" w:styleId="Underrubrik">
    <w:name w:val="Subtitle"/>
    <w:basedOn w:val="Normal"/>
    <w:next w:val="Normal"/>
    <w:link w:val="UnderrubrikChar1"/>
    <w:uiPriority w:val="4"/>
    <w:semiHidden/>
    <w:qFormat/>
    <w:rsid w:val="00161CD2"/>
    <w:pPr>
      <w:numPr>
        <w:ilvl w:val="1"/>
      </w:numPr>
    </w:pPr>
    <w:rPr>
      <w:rFonts w:eastAsiaTheme="minorEastAsia"/>
      <w:color w:val="000000" w:themeColor="text1"/>
      <w:spacing w:val="15"/>
      <w:szCs w:val="22"/>
    </w:rPr>
  </w:style>
  <w:style w:type="character" w:customStyle="1" w:styleId="UnderrubrikChar1">
    <w:name w:val="Underrubrik Char1"/>
    <w:basedOn w:val="Standardstycketeckensnitt"/>
    <w:link w:val="Underrubrik"/>
    <w:uiPriority w:val="4"/>
    <w:semiHidden/>
    <w:rsid w:val="00793A73"/>
    <w:rPr>
      <w:rFonts w:asciiTheme="majorBidi" w:eastAsiaTheme="minorEastAsia" w:hAnsiTheme="majorBidi"/>
      <w:color w:val="000000" w:themeColor="text1"/>
      <w:spacing w:val="15"/>
      <w:szCs w:val="22"/>
      <w:lang w:val="sv-SE"/>
    </w:rPr>
  </w:style>
  <w:style w:type="paragraph" w:styleId="Punktlista">
    <w:name w:val="List Bullet"/>
    <w:basedOn w:val="Normal"/>
    <w:uiPriority w:val="5"/>
    <w:rsid w:val="00793A73"/>
    <w:pPr>
      <w:numPr>
        <w:numId w:val="28"/>
      </w:numPr>
      <w:contextualSpacing/>
    </w:pPr>
  </w:style>
  <w:style w:type="paragraph" w:customStyle="1" w:styleId="Strecklista">
    <w:name w:val="Strecklista"/>
    <w:basedOn w:val="Normal"/>
    <w:uiPriority w:val="5"/>
    <w:semiHidden/>
    <w:qFormat/>
    <w:rsid w:val="00531DA3"/>
    <w:pPr>
      <w:numPr>
        <w:numId w:val="15"/>
      </w:numPr>
    </w:pPr>
  </w:style>
  <w:style w:type="numbering" w:customStyle="1" w:styleId="listformat-streck">
    <w:name w:val="listformat-streck"/>
    <w:uiPriority w:val="99"/>
    <w:rsid w:val="00531DA3"/>
    <w:pPr>
      <w:numPr>
        <w:numId w:val="14"/>
      </w:numPr>
    </w:pPr>
  </w:style>
  <w:style w:type="numbering" w:customStyle="1" w:styleId="listformat-punkt">
    <w:name w:val="listformat-punkt"/>
    <w:uiPriority w:val="99"/>
    <w:rsid w:val="00793A73"/>
    <w:pPr>
      <w:numPr>
        <w:numId w:val="16"/>
      </w:numPr>
    </w:pPr>
  </w:style>
  <w:style w:type="paragraph" w:styleId="Lista">
    <w:name w:val="List"/>
    <w:basedOn w:val="Normal"/>
    <w:uiPriority w:val="7"/>
    <w:semiHidden/>
    <w:rsid w:val="00BD26CD"/>
    <w:pPr>
      <w:numPr>
        <w:numId w:val="17"/>
      </w:numPr>
      <w:contextualSpacing/>
    </w:pPr>
  </w:style>
  <w:style w:type="numbering" w:customStyle="1" w:styleId="listformat-abc">
    <w:name w:val="listformat-abc"/>
    <w:uiPriority w:val="99"/>
    <w:rsid w:val="00BD26CD"/>
    <w:pPr>
      <w:numPr>
        <w:numId w:val="17"/>
      </w:numPr>
    </w:pPr>
  </w:style>
  <w:style w:type="paragraph" w:customStyle="1" w:styleId="Klla">
    <w:name w:val="Källa"/>
    <w:basedOn w:val="Normal"/>
    <w:uiPriority w:val="13"/>
    <w:semiHidden/>
    <w:qFormat/>
    <w:rsid w:val="00C53FDD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semiHidden/>
    <w:qFormat/>
    <w:rsid w:val="00C53FDD"/>
  </w:style>
  <w:style w:type="paragraph" w:customStyle="1" w:styleId="Enhet">
    <w:name w:val="Enhet"/>
    <w:basedOn w:val="Normal"/>
    <w:uiPriority w:val="13"/>
    <w:semiHidden/>
    <w:qFormat/>
    <w:rsid w:val="00C53FDD"/>
    <w:pPr>
      <w:spacing w:after="0" w:line="240" w:lineRule="auto"/>
    </w:pPr>
  </w:style>
  <w:style w:type="paragraph" w:customStyle="1" w:styleId="Diagramrubrik">
    <w:name w:val="Diagramrubrik"/>
    <w:basedOn w:val="Rubrik3"/>
    <w:uiPriority w:val="18"/>
    <w:semiHidden/>
    <w:qFormat/>
    <w:rsid w:val="00C53FDD"/>
    <w:pPr>
      <w:numPr>
        <w:numId w:val="18"/>
      </w:numPr>
      <w:spacing w:before="240"/>
    </w:pPr>
    <w:rPr>
      <w:b/>
      <w:sz w:val="22"/>
    </w:rPr>
  </w:style>
  <w:style w:type="paragraph" w:customStyle="1" w:styleId="Tabell-rubrik">
    <w:name w:val="Tabell - rubrik"/>
    <w:basedOn w:val="Rubrik3"/>
    <w:uiPriority w:val="19"/>
    <w:semiHidden/>
    <w:qFormat/>
    <w:rsid w:val="00C53FDD"/>
    <w:pPr>
      <w:numPr>
        <w:numId w:val="19"/>
      </w:numPr>
      <w:spacing w:before="240"/>
    </w:pPr>
    <w:rPr>
      <w:b/>
      <w:sz w:val="22"/>
    </w:rPr>
  </w:style>
  <w:style w:type="numbering" w:customStyle="1" w:styleId="listformat-diagramrubrik">
    <w:name w:val="listformat-diagramrubrik"/>
    <w:uiPriority w:val="99"/>
    <w:rsid w:val="00C53FDD"/>
    <w:pPr>
      <w:numPr>
        <w:numId w:val="18"/>
      </w:numPr>
    </w:pPr>
  </w:style>
  <w:style w:type="numbering" w:customStyle="1" w:styleId="listformat-tabellrubrik">
    <w:name w:val="listformat-tabellrubrik"/>
    <w:uiPriority w:val="99"/>
    <w:rsid w:val="00C53FDD"/>
    <w:pPr>
      <w:numPr>
        <w:numId w:val="19"/>
      </w:numPr>
    </w:pPr>
  </w:style>
  <w:style w:type="paragraph" w:customStyle="1" w:styleId="Tabell-text">
    <w:name w:val="Tabell - text"/>
    <w:basedOn w:val="Normal"/>
    <w:uiPriority w:val="20"/>
    <w:semiHidden/>
    <w:qFormat/>
    <w:rsid w:val="00C53FDD"/>
    <w:pPr>
      <w:spacing w:after="0"/>
    </w:pPr>
    <w:rPr>
      <w:rFonts w:ascii="Arial" w:hAnsi="Arial"/>
      <w:sz w:val="22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777B14"/>
    <w:rPr>
      <w:b/>
    </w:rPr>
  </w:style>
  <w:style w:type="paragraph" w:customStyle="1" w:styleId="Tabell-siffror">
    <w:name w:val="Tabell - siffror"/>
    <w:basedOn w:val="Tabell-text"/>
    <w:uiPriority w:val="22"/>
    <w:semiHidden/>
    <w:qFormat/>
    <w:rsid w:val="00777B14"/>
    <w:pPr>
      <w:jc w:val="right"/>
    </w:pPr>
  </w:style>
  <w:style w:type="paragraph" w:customStyle="1" w:styleId="Dokumenttyp">
    <w:name w:val="Dokumenttyp"/>
    <w:basedOn w:val="Normal"/>
    <w:next w:val="Normal"/>
    <w:uiPriority w:val="29"/>
    <w:semiHidden/>
    <w:qFormat/>
    <w:rsid w:val="00E66800"/>
    <w:rPr>
      <w:rFonts w:ascii="Arial" w:hAnsi="Arial"/>
      <w:b/>
      <w:caps/>
      <w:sz w:val="20"/>
    </w:rPr>
  </w:style>
  <w:style w:type="paragraph" w:customStyle="1" w:styleId="Infotext">
    <w:name w:val="Infotext"/>
    <w:basedOn w:val="Normal"/>
    <w:uiPriority w:val="30"/>
    <w:semiHidden/>
    <w:qFormat/>
    <w:rsid w:val="00777B14"/>
    <w:pPr>
      <w:spacing w:after="0"/>
    </w:pPr>
  </w:style>
  <w:style w:type="paragraph" w:styleId="Beskrivning">
    <w:name w:val="caption"/>
    <w:basedOn w:val="Normal"/>
    <w:next w:val="Normal"/>
    <w:uiPriority w:val="35"/>
    <w:unhideWhenUsed/>
    <w:qFormat/>
    <w:rsid w:val="00793A73"/>
    <w:pPr>
      <w:spacing w:after="200" w:line="240" w:lineRule="auto"/>
    </w:pPr>
    <w:rPr>
      <w:b/>
      <w:iCs/>
      <w:sz w:val="20"/>
      <w:szCs w:val="18"/>
    </w:rPr>
  </w:style>
  <w:style w:type="paragraph" w:styleId="Innehll1">
    <w:name w:val="toc 1"/>
    <w:basedOn w:val="Normal"/>
    <w:next w:val="Normal"/>
    <w:autoRedefine/>
    <w:uiPriority w:val="39"/>
    <w:semiHidden/>
    <w:rsid w:val="000403BD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0403BD"/>
    <w:pPr>
      <w:spacing w:after="100"/>
      <w:ind w:left="238"/>
    </w:pPr>
  </w:style>
  <w:style w:type="paragraph" w:styleId="Innehll3">
    <w:name w:val="toc 3"/>
    <w:basedOn w:val="Normal"/>
    <w:next w:val="Normal"/>
    <w:autoRedefine/>
    <w:uiPriority w:val="39"/>
    <w:semiHidden/>
    <w:rsid w:val="000403BD"/>
    <w:pPr>
      <w:spacing w:after="100"/>
      <w:ind w:left="482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403BD"/>
    <w:pPr>
      <w:spacing w:before="240" w:after="360" w:line="288" w:lineRule="auto"/>
      <w:outlineLvl w:val="9"/>
    </w:pPr>
  </w:style>
  <w:style w:type="paragraph" w:styleId="Datum">
    <w:name w:val="Date"/>
    <w:basedOn w:val="Normal"/>
    <w:next w:val="Normal"/>
    <w:link w:val="DatumChar"/>
    <w:uiPriority w:val="99"/>
    <w:semiHidden/>
    <w:rsid w:val="000403BD"/>
  </w:style>
  <w:style w:type="character" w:customStyle="1" w:styleId="DatumChar">
    <w:name w:val="Datum Char"/>
    <w:basedOn w:val="Standardstycketeckensnitt"/>
    <w:link w:val="Datum"/>
    <w:uiPriority w:val="99"/>
    <w:semiHidden/>
    <w:rsid w:val="00793A73"/>
    <w:rPr>
      <w:rFonts w:asciiTheme="majorBidi" w:hAnsiTheme="majorBidi"/>
      <w:lang w:val="sv-SE"/>
    </w:rPr>
  </w:style>
  <w:style w:type="character" w:styleId="Hyperlnk">
    <w:name w:val="Hyperlink"/>
    <w:basedOn w:val="Standardstycketeckensnitt"/>
    <w:uiPriority w:val="99"/>
    <w:unhideWhenUsed/>
    <w:rsid w:val="000403BD"/>
    <w:rPr>
      <w:rFonts w:ascii="Times New Roman" w:hAnsi="Times New Roman"/>
      <w:color w:val="0563C1" w:themeColor="hyperlink"/>
      <w:u w:val="single"/>
      <w:lang w:val="sv-SE"/>
    </w:rPr>
  </w:style>
  <w:style w:type="paragraph" w:styleId="Sidfot">
    <w:name w:val="footer"/>
    <w:basedOn w:val="Normal"/>
    <w:link w:val="SidfotChar"/>
    <w:uiPriority w:val="99"/>
    <w:semiHidden/>
    <w:rsid w:val="004E634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93A73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4E634A"/>
    <w:pPr>
      <w:tabs>
        <w:tab w:val="center" w:pos="4536"/>
        <w:tab w:val="right" w:pos="9072"/>
      </w:tabs>
      <w:spacing w:after="0" w:line="240" w:lineRule="auto"/>
      <w:ind w:right="-1134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3A73"/>
    <w:rPr>
      <w:rFonts w:asciiTheme="majorBidi" w:hAnsiTheme="majorBidi"/>
      <w:sz w:val="18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226FC2"/>
    <w:rPr>
      <w:color w:val="808080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36C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36C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36CA7"/>
    <w:rPr>
      <w:rFonts w:asciiTheme="majorBidi" w:hAnsiTheme="majorBidi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6CA7"/>
    <w:rPr>
      <w:rFonts w:asciiTheme="majorBidi" w:hAnsiTheme="majorBidi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A36C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CA7"/>
    <w:rPr>
      <w:rFonts w:ascii="Segoe UI" w:hAnsi="Segoe UI" w:cs="Segoe UI"/>
      <w:sz w:val="18"/>
      <w:szCs w:val="18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36CA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6CA7"/>
    <w:rPr>
      <w:rFonts w:asciiTheme="majorBidi" w:hAnsiTheme="majorBidi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36C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6CA7"/>
    <w:rPr>
      <w:rFonts w:asciiTheme="majorBidi" w:hAnsiTheme="majorBidi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36C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36CA7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6CA7"/>
    <w:rPr>
      <w:rFonts w:asciiTheme="majorBidi" w:hAnsiTheme="majorBidi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36CA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36CA7"/>
    <w:rPr>
      <w:rFonts w:asciiTheme="majorBidi" w:hAnsiTheme="majorBidi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36CA7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36C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36C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36C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36CA7"/>
    <w:rPr>
      <w:rFonts w:asciiTheme="majorBidi" w:hAnsiTheme="majorBidi"/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36CA7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36CA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36CA7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36C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36CA7"/>
    <w:rPr>
      <w:rFonts w:asciiTheme="majorBidi" w:hAnsiTheme="majorBidi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36CA7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36C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6CA7"/>
    <w:rPr>
      <w:rFonts w:asciiTheme="majorBidi" w:hAnsiTheme="majorBidi"/>
      <w:i/>
      <w:iCs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36C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36CA7"/>
    <w:pPr>
      <w:pBdr>
        <w:top w:val="single" w:sz="2" w:space="10" w:color="307C8E" w:themeColor="accent1"/>
        <w:left w:val="single" w:sz="2" w:space="10" w:color="307C8E" w:themeColor="accent1"/>
        <w:bottom w:val="single" w:sz="2" w:space="10" w:color="307C8E" w:themeColor="accent1"/>
        <w:right w:val="single" w:sz="2" w:space="10" w:color="307C8E" w:themeColor="accent1"/>
      </w:pBdr>
      <w:ind w:left="1152" w:right="1152"/>
    </w:pPr>
    <w:rPr>
      <w:rFonts w:asciiTheme="minorHAnsi" w:eastAsiaTheme="minorEastAsia" w:hAnsiTheme="minorHAnsi"/>
      <w:i/>
      <w:iCs/>
      <w:color w:val="307C8E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36C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36CA7"/>
    <w:rPr>
      <w:rFonts w:asciiTheme="majorBidi" w:hAnsiTheme="majorBidi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36CA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36CA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36CA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36CA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36CA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36CA7"/>
    <w:pPr>
      <w:spacing w:after="100"/>
      <w:ind w:left="1920"/>
    </w:pPr>
  </w:style>
  <w:style w:type="paragraph" w:styleId="Kommentarer">
    <w:name w:val="annotation text"/>
    <w:basedOn w:val="Normal"/>
    <w:link w:val="KommentarerChar"/>
    <w:uiPriority w:val="99"/>
    <w:unhideWhenUsed/>
    <w:rsid w:val="00A36C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36CA7"/>
    <w:rPr>
      <w:rFonts w:asciiTheme="majorBidi" w:hAnsiTheme="majorBid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C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CA7"/>
    <w:rPr>
      <w:rFonts w:asciiTheme="majorBidi" w:hAnsiTheme="majorBidi"/>
      <w:b/>
      <w:bCs/>
      <w:sz w:val="20"/>
      <w:szCs w:val="20"/>
      <w:lang w:val="sv-SE"/>
    </w:rPr>
  </w:style>
  <w:style w:type="paragraph" w:styleId="Lista2">
    <w:name w:val="List 2"/>
    <w:basedOn w:val="Normal"/>
    <w:uiPriority w:val="99"/>
    <w:semiHidden/>
    <w:unhideWhenUsed/>
    <w:rsid w:val="00A36C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36C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36C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36C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36C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36C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36C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36C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36C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36CA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36CA7"/>
  </w:style>
  <w:style w:type="paragraph" w:styleId="Makrotext">
    <w:name w:val="macro"/>
    <w:link w:val="MakrotextChar"/>
    <w:uiPriority w:val="99"/>
    <w:semiHidden/>
    <w:unhideWhenUsed/>
    <w:rsid w:val="00A36C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36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36CA7"/>
    <w:rPr>
      <w:rFonts w:asciiTheme="majorHAnsi" w:eastAsiaTheme="majorEastAsia" w:hAnsiTheme="majorHAnsi" w:cstheme="majorBidi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unhideWhenUsed/>
    <w:rsid w:val="00A36CA7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A36CA7"/>
    <w:pPr>
      <w:ind w:left="1304"/>
    </w:pPr>
  </w:style>
  <w:style w:type="paragraph" w:styleId="Numreradlista">
    <w:name w:val="List Number"/>
    <w:basedOn w:val="Normal"/>
    <w:uiPriority w:val="6"/>
    <w:rsid w:val="00A36CA7"/>
    <w:pPr>
      <w:numPr>
        <w:numId w:val="29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36CA7"/>
    <w:pPr>
      <w:numPr>
        <w:numId w:val="20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36CA7"/>
    <w:pPr>
      <w:numPr>
        <w:numId w:val="21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36CA7"/>
    <w:pPr>
      <w:numPr>
        <w:numId w:val="22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36CA7"/>
    <w:pPr>
      <w:numPr>
        <w:numId w:val="2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6CA7"/>
    <w:rPr>
      <w:rFonts w:ascii="Consolas" w:hAnsi="Consolas"/>
      <w:sz w:val="21"/>
      <w:szCs w:val="21"/>
      <w:lang w:val="sv-SE"/>
    </w:rPr>
  </w:style>
  <w:style w:type="paragraph" w:styleId="Punktlista2">
    <w:name w:val="List Bullet 2"/>
    <w:basedOn w:val="Normal"/>
    <w:uiPriority w:val="99"/>
    <w:semiHidden/>
    <w:unhideWhenUsed/>
    <w:rsid w:val="00A36CA7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36CA7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36CA7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36CA7"/>
    <w:pPr>
      <w:numPr>
        <w:numId w:val="27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CA7"/>
    <w:rPr>
      <w:rFonts w:asciiTheme="majorHAnsi" w:eastAsiaTheme="majorEastAsia" w:hAnsiTheme="majorHAnsi" w:cstheme="majorBidi"/>
      <w:color w:val="245C6A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CA7"/>
    <w:rPr>
      <w:rFonts w:asciiTheme="majorHAnsi" w:eastAsiaTheme="majorEastAsia" w:hAnsiTheme="majorHAnsi" w:cstheme="majorBidi"/>
      <w:color w:val="183D46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CA7"/>
    <w:rPr>
      <w:rFonts w:asciiTheme="majorHAnsi" w:eastAsiaTheme="majorEastAsia" w:hAnsiTheme="majorHAnsi" w:cstheme="majorBidi"/>
      <w:i/>
      <w:iCs/>
      <w:color w:val="183D46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C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gnatur">
    <w:name w:val="Signature"/>
    <w:basedOn w:val="Normal"/>
    <w:link w:val="SignaturChar"/>
    <w:uiPriority w:val="99"/>
    <w:rsid w:val="00297403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rsid w:val="00297403"/>
    <w:rPr>
      <w:rFonts w:asciiTheme="majorBidi" w:hAnsiTheme="majorBidi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36CA7"/>
    <w:pPr>
      <w:pBdr>
        <w:top w:val="single" w:sz="4" w:space="10" w:color="307C8E" w:themeColor="accent1"/>
        <w:bottom w:val="single" w:sz="4" w:space="10" w:color="307C8E" w:themeColor="accent1"/>
      </w:pBdr>
      <w:spacing w:before="360" w:after="360"/>
      <w:ind w:left="864" w:right="864"/>
      <w:jc w:val="center"/>
    </w:pPr>
    <w:rPr>
      <w:i/>
      <w:iCs/>
      <w:color w:val="307C8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36CA7"/>
    <w:rPr>
      <w:rFonts w:asciiTheme="majorBidi" w:hAnsiTheme="majorBidi"/>
      <w:i/>
      <w:iCs/>
      <w:color w:val="307C8E" w:themeColor="accent1"/>
      <w:lang w:val="sv-SE"/>
    </w:rPr>
  </w:style>
  <w:style w:type="paragraph" w:customStyle="1" w:styleId="Sidhuvudhngande">
    <w:name w:val="Sidhuvud hängande"/>
    <w:semiHidden/>
    <w:qFormat/>
    <w:rsid w:val="00CD1854"/>
    <w:pPr>
      <w:spacing w:after="0"/>
      <w:ind w:left="1304" w:right="-284" w:hanging="1304"/>
    </w:pPr>
    <w:rPr>
      <w:rFonts w:ascii="Arial" w:hAnsi="Arial"/>
      <w:sz w:val="20"/>
    </w:rPr>
  </w:style>
  <w:style w:type="paragraph" w:customStyle="1" w:styleId="Adress">
    <w:name w:val="Adress"/>
    <w:basedOn w:val="Informationstext"/>
    <w:semiHidden/>
    <w:qFormat/>
    <w:rsid w:val="005A75BE"/>
    <w:pPr>
      <w:ind w:left="4394" w:firstLine="0"/>
    </w:pPr>
  </w:style>
  <w:style w:type="character" w:styleId="AnvndHyperlnk">
    <w:name w:val="FollowedHyperlink"/>
    <w:basedOn w:val="Standardstycketeckensnitt"/>
    <w:uiPriority w:val="99"/>
    <w:semiHidden/>
    <w:unhideWhenUsed/>
    <w:rsid w:val="00E66800"/>
    <w:rPr>
      <w:color w:val="954F72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66800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66800"/>
    <w:rPr>
      <w:b/>
      <w:bCs/>
      <w:i/>
      <w:iCs/>
      <w:spacing w:val="5"/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66800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66800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66800"/>
    <w:pPr>
      <w:spacing w:before="1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66800"/>
    <w:pPr>
      <w:spacing w:before="1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E66800"/>
    <w:pPr>
      <w:spacing w:before="1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66800"/>
    <w:pPr>
      <w:spacing w:before="1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E66800"/>
    <w:rPr>
      <w:vertAlign w:val="superscript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4" w:themeFillShade="CC"/>
      </w:tcPr>
    </w:tblStylePr>
    <w:tblStylePr w:type="lastRow">
      <w:rPr>
        <w:b/>
        <w:bCs/>
        <w:color w:val="F6E4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012A" w:themeFill="accent3" w:themeFillShade="CC"/>
      </w:tcPr>
    </w:tblStylePr>
    <w:tblStylePr w:type="lastRow">
      <w:rPr>
        <w:b/>
        <w:bCs/>
        <w:color w:val="B601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BD02" w:themeFill="accent6" w:themeFillShade="CC"/>
      </w:tcPr>
    </w:tblStylePr>
    <w:tblStylePr w:type="lastRow">
      <w:rPr>
        <w:b/>
        <w:bCs/>
        <w:color w:val="EDBD0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12B" w:themeFill="accent5" w:themeFillShade="CC"/>
      </w:tcPr>
    </w:tblStylePr>
    <w:tblStylePr w:type="lastRow">
      <w:rPr>
        <w:b/>
        <w:bCs/>
        <w:color w:val="4B41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55" w:themeColor="accent1" w:themeShade="99"/>
          <w:insideV w:val="nil"/>
        </w:tcBorders>
        <w:shd w:val="clear" w:color="auto" w:fill="1D4A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55" w:themeFill="accent1" w:themeFillShade="99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87C7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2" w:themeShade="99"/>
          <w:insideV w:val="nil"/>
        </w:tcBorders>
        <w:shd w:val="clear" w:color="auto" w:fill="EFD0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2" w:themeFillShade="99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B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4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1F" w:themeColor="accent3" w:themeShade="99"/>
          <w:insideV w:val="nil"/>
        </w:tcBorders>
        <w:shd w:val="clear" w:color="auto" w:fill="8800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1F" w:themeFill="accent3" w:themeFillShade="99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0135" w:themeColor="accent3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4" w:themeShade="99"/>
          <w:insideV w:val="nil"/>
        </w:tcBorders>
        <w:shd w:val="clear" w:color="auto" w:fill="EFD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4" w:themeFillShade="99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B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32F" w:themeColor="accent6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1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120" w:themeColor="accent5" w:themeShade="99"/>
          <w:insideV w:val="nil"/>
        </w:tcBorders>
        <w:shd w:val="clear" w:color="auto" w:fill="3831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120" w:themeFill="accent5" w:themeFillShade="99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BDAE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236" w:themeColor="accent5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8E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8E01" w:themeColor="accent6" w:themeShade="99"/>
          <w:insideV w:val="nil"/>
        </w:tcBorders>
        <w:shd w:val="clear" w:color="auto" w:fill="B28E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01" w:themeFill="accent6" w:themeFillShade="99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9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66800"/>
    <w:pPr>
      <w:spacing w:before="1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66800"/>
    <w:pPr>
      <w:spacing w:before="1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66800"/>
    <w:pPr>
      <w:spacing w:before="1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</w:rPr>
      <w:tblPr/>
      <w:tcPr>
        <w:shd w:val="clear" w:color="auto" w:fill="9FD2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2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</w:rPr>
      <w:tblPr/>
      <w:tcPr>
        <w:shd w:val="clear" w:color="auto" w:fill="FEFC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</w:rPr>
      <w:tblPr/>
      <w:tcPr>
        <w:shd w:val="clear" w:color="auto" w:fill="FE8E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8E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</w:rPr>
      <w:tblPr/>
      <w:tcPr>
        <w:shd w:val="clear" w:color="auto" w:fill="FEFC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</w:rPr>
      <w:tblPr/>
      <w:tcPr>
        <w:shd w:val="clear" w:color="auto" w:fill="CAB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</w:rPr>
      <w:tblPr/>
      <w:tcPr>
        <w:shd w:val="clear" w:color="auto" w:fill="FEED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D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66800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66800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66800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66800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66800"/>
    <w:rPr>
      <w:rFonts w:ascii="Consolas" w:hAnsi="Consolas"/>
      <w:sz w:val="24"/>
      <w:szCs w:val="24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6680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6680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6680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66800"/>
    <w:rPr>
      <w:i/>
      <w:iCs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6800"/>
    <w:rPr>
      <w:sz w:val="16"/>
      <w:szCs w:val="16"/>
      <w:lang w:val="sv-SE"/>
    </w:rPr>
  </w:style>
  <w:style w:type="table" w:styleId="Listtabell1ljus">
    <w:name w:val="List Table 1 Light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2">
    <w:name w:val="List Table 2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bottom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bottom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bottom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bottom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bottom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bottom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3">
    <w:name w:val="List Table 3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307C8E" w:themeColor="accent1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C8E" w:themeColor="accent1"/>
          <w:right w:val="single" w:sz="4" w:space="0" w:color="307C8E" w:themeColor="accent1"/>
        </w:tcBorders>
      </w:tcPr>
    </w:tblStylePr>
    <w:tblStylePr w:type="band1Horz">
      <w:tblPr/>
      <w:tcPr>
        <w:tcBorders>
          <w:top w:val="single" w:sz="4" w:space="0" w:color="307C8E" w:themeColor="accent1"/>
          <w:bottom w:val="single" w:sz="4" w:space="0" w:color="307C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C8E" w:themeColor="accent1"/>
          <w:left w:val="nil"/>
        </w:tcBorders>
      </w:tcPr>
    </w:tblStylePr>
    <w:tblStylePr w:type="swCell">
      <w:tblPr/>
      <w:tcPr>
        <w:tcBorders>
          <w:top w:val="double" w:sz="4" w:space="0" w:color="307C8E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2"/>
          <w:right w:val="single" w:sz="4" w:space="0" w:color="FDF9E4" w:themeColor="accent2"/>
        </w:tcBorders>
      </w:tcPr>
    </w:tblStylePr>
    <w:tblStylePr w:type="band1Horz">
      <w:tblPr/>
      <w:tcPr>
        <w:tcBorders>
          <w:top w:val="single" w:sz="4" w:space="0" w:color="FDF9E4" w:themeColor="accent2"/>
          <w:bottom w:val="single" w:sz="4" w:space="0" w:color="FDF9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2"/>
          <w:left w:val="nil"/>
        </w:tcBorders>
      </w:tcPr>
    </w:tblStylePr>
    <w:tblStylePr w:type="swCell">
      <w:tblPr/>
      <w:tcPr>
        <w:tcBorders>
          <w:top w:val="double" w:sz="4" w:space="0" w:color="FDF9E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E40135" w:themeColor="accent3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135" w:themeColor="accent3"/>
          <w:right w:val="single" w:sz="4" w:space="0" w:color="E40135" w:themeColor="accent3"/>
        </w:tcBorders>
      </w:tcPr>
    </w:tblStylePr>
    <w:tblStylePr w:type="band1Horz">
      <w:tblPr/>
      <w:tcPr>
        <w:tcBorders>
          <w:top w:val="single" w:sz="4" w:space="0" w:color="E40135" w:themeColor="accent3"/>
          <w:bottom w:val="single" w:sz="4" w:space="0" w:color="E401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135" w:themeColor="accent3"/>
          <w:left w:val="nil"/>
        </w:tcBorders>
      </w:tcPr>
    </w:tblStylePr>
    <w:tblStylePr w:type="swCell">
      <w:tblPr/>
      <w:tcPr>
        <w:tcBorders>
          <w:top w:val="double" w:sz="4" w:space="0" w:color="E4013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4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4"/>
          <w:right w:val="single" w:sz="4" w:space="0" w:color="FDF9E4" w:themeColor="accent4"/>
        </w:tcBorders>
      </w:tcPr>
    </w:tblStylePr>
    <w:tblStylePr w:type="band1Horz">
      <w:tblPr/>
      <w:tcPr>
        <w:tcBorders>
          <w:top w:val="single" w:sz="4" w:space="0" w:color="FDF9E4" w:themeColor="accent4"/>
          <w:bottom w:val="single" w:sz="4" w:space="0" w:color="FDF9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4"/>
          <w:left w:val="nil"/>
        </w:tcBorders>
      </w:tcPr>
    </w:tblStylePr>
    <w:tblStylePr w:type="swCell">
      <w:tblPr/>
      <w:tcPr>
        <w:tcBorders>
          <w:top w:val="double" w:sz="4" w:space="0" w:color="FDF9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5F5236" w:themeColor="accent5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236" w:themeColor="accent5"/>
          <w:right w:val="single" w:sz="4" w:space="0" w:color="5F5236" w:themeColor="accent5"/>
        </w:tcBorders>
      </w:tcPr>
    </w:tblStylePr>
    <w:tblStylePr w:type="band1Horz">
      <w:tblPr/>
      <w:tcPr>
        <w:tcBorders>
          <w:top w:val="single" w:sz="4" w:space="0" w:color="5F5236" w:themeColor="accent5"/>
          <w:bottom w:val="single" w:sz="4" w:space="0" w:color="5F523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236" w:themeColor="accent5"/>
          <w:left w:val="nil"/>
        </w:tcBorders>
      </w:tcPr>
    </w:tblStylePr>
    <w:tblStylePr w:type="swCell">
      <w:tblPr/>
      <w:tcPr>
        <w:tcBorders>
          <w:top w:val="double" w:sz="4" w:space="0" w:color="5F523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D32F" w:themeColor="accent6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32F" w:themeColor="accent6"/>
          <w:right w:val="single" w:sz="4" w:space="0" w:color="FDD32F" w:themeColor="accent6"/>
        </w:tcBorders>
      </w:tcPr>
    </w:tblStylePr>
    <w:tblStylePr w:type="band1Horz">
      <w:tblPr/>
      <w:tcPr>
        <w:tcBorders>
          <w:top w:val="single" w:sz="4" w:space="0" w:color="FDD32F" w:themeColor="accent6"/>
          <w:bottom w:val="single" w:sz="4" w:space="0" w:color="FDD32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32F" w:themeColor="accent6"/>
          <w:left w:val="nil"/>
        </w:tcBorders>
      </w:tcPr>
    </w:tblStylePr>
    <w:tblStylePr w:type="swCell">
      <w:tblPr/>
      <w:tcPr>
        <w:tcBorders>
          <w:top w:val="double" w:sz="4" w:space="0" w:color="FDD32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C8E" w:themeColor="accent1"/>
        <w:left w:val="single" w:sz="24" w:space="0" w:color="307C8E" w:themeColor="accent1"/>
        <w:bottom w:val="single" w:sz="24" w:space="0" w:color="307C8E" w:themeColor="accent1"/>
        <w:right w:val="single" w:sz="24" w:space="0" w:color="307C8E" w:themeColor="accent1"/>
      </w:tblBorders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2"/>
        <w:left w:val="single" w:sz="24" w:space="0" w:color="FDF9E4" w:themeColor="accent2"/>
        <w:bottom w:val="single" w:sz="24" w:space="0" w:color="FDF9E4" w:themeColor="accent2"/>
        <w:right w:val="single" w:sz="24" w:space="0" w:color="FDF9E4" w:themeColor="accent2"/>
      </w:tblBorders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0135" w:themeColor="accent3"/>
        <w:left w:val="single" w:sz="24" w:space="0" w:color="E40135" w:themeColor="accent3"/>
        <w:bottom w:val="single" w:sz="24" w:space="0" w:color="E40135" w:themeColor="accent3"/>
        <w:right w:val="single" w:sz="24" w:space="0" w:color="E40135" w:themeColor="accent3"/>
      </w:tblBorders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4"/>
        <w:left w:val="single" w:sz="24" w:space="0" w:color="FDF9E4" w:themeColor="accent4"/>
        <w:bottom w:val="single" w:sz="24" w:space="0" w:color="FDF9E4" w:themeColor="accent4"/>
        <w:right w:val="single" w:sz="24" w:space="0" w:color="FDF9E4" w:themeColor="accent4"/>
      </w:tblBorders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236" w:themeColor="accent5"/>
        <w:left w:val="single" w:sz="24" w:space="0" w:color="5F5236" w:themeColor="accent5"/>
        <w:bottom w:val="single" w:sz="24" w:space="0" w:color="5F5236" w:themeColor="accent5"/>
        <w:right w:val="single" w:sz="24" w:space="0" w:color="5F5236" w:themeColor="accent5"/>
      </w:tblBorders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32F" w:themeColor="accent6"/>
        <w:left w:val="single" w:sz="24" w:space="0" w:color="FDD32F" w:themeColor="accent6"/>
        <w:bottom w:val="single" w:sz="24" w:space="0" w:color="FDD32F" w:themeColor="accent6"/>
        <w:right w:val="single" w:sz="24" w:space="0" w:color="FDD32F" w:themeColor="accent6"/>
      </w:tblBorders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66800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307C8E" w:themeColor="accent1"/>
        <w:bottom w:val="single" w:sz="4" w:space="0" w:color="307C8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C8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66800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9E4" w:themeColor="accent2"/>
        <w:bottom w:val="single" w:sz="4" w:space="0" w:color="FDF9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66800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E40135" w:themeColor="accent3"/>
        <w:bottom w:val="single" w:sz="4" w:space="0" w:color="E401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01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66800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9E4" w:themeColor="accent4"/>
        <w:bottom w:val="single" w:sz="4" w:space="0" w:color="FDF9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66800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5F5236" w:themeColor="accent5"/>
        <w:bottom w:val="single" w:sz="4" w:space="0" w:color="5F523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23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66800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D32F" w:themeColor="accent6"/>
        <w:bottom w:val="single" w:sz="4" w:space="0" w:color="FDD32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32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66800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C8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C8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C8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C8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66800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66800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1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1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1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1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66800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66800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23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23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23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23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66800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32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32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32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32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668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66800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66800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66800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66800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66800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66800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1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  <w:shd w:val="clear" w:color="auto" w:fill="C3E3EB" w:themeFill="accent1" w:themeFillTint="3F"/>
      </w:tcPr>
    </w:tblStylePr>
    <w:tblStylePr w:type="band2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1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  <w:shd w:val="clear" w:color="auto" w:fill="FEFDF8" w:themeFill="accent2" w:themeFillTint="3F"/>
      </w:tcPr>
    </w:tblStylePr>
    <w:tblStylePr w:type="band2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1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  <w:shd w:val="clear" w:color="auto" w:fill="FEB9C9" w:themeFill="accent3" w:themeFillTint="3F"/>
      </w:tcPr>
    </w:tblStylePr>
    <w:tblStylePr w:type="band2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1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  <w:shd w:val="clear" w:color="auto" w:fill="FEFDF8" w:themeFill="accent4" w:themeFillTint="3F"/>
      </w:tcPr>
    </w:tblStylePr>
    <w:tblStylePr w:type="band2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1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  <w:shd w:val="clear" w:color="auto" w:fill="DED6C6" w:themeFill="accent5" w:themeFillTint="3F"/>
      </w:tcPr>
    </w:tblStylePr>
    <w:tblStylePr w:type="band2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1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  <w:shd w:val="clear" w:color="auto" w:fill="FEF4CB" w:themeFill="accent6" w:themeFillTint="3F"/>
      </w:tcPr>
    </w:tblStylePr>
    <w:tblStylePr w:type="band2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C8E" w:themeColor="accen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shd w:val="clear" w:color="auto" w:fill="C3E3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2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shd w:val="clear" w:color="auto" w:fill="FEFDF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0135" w:themeColor="accent3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shd w:val="clear" w:color="auto" w:fill="FEB9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4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shd w:val="clear" w:color="auto" w:fill="FEFD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236" w:themeColor="accent5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shd w:val="clear" w:color="auto" w:fill="DED6C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32F" w:themeColor="accent6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shd w:val="clear" w:color="auto" w:fill="FEF4C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C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C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C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C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01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01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01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9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2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2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2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3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3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3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4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9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6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4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  <w:insideV w:val="single" w:sz="8" w:space="0" w:color="4BABC2" w:themeColor="accent1" w:themeTint="BF"/>
      </w:tblBorders>
    </w:tblPr>
    <w:tcPr>
      <w:shd w:val="clear" w:color="auto" w:fill="C3E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  <w:insideV w:val="single" w:sz="8" w:space="0" w:color="FDFAEA" w:themeColor="accent2" w:themeTint="BF"/>
      </w:tblBorders>
    </w:tblPr>
    <w:tcPr>
      <w:shd w:val="clear" w:color="auto" w:fill="FE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  <w:insideV w:val="single" w:sz="8" w:space="0" w:color="FE2D5C" w:themeColor="accent3" w:themeTint="BF"/>
      </w:tblBorders>
    </w:tblPr>
    <w:tcPr>
      <w:shd w:val="clear" w:color="auto" w:fill="FEB9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2D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  <w:insideV w:val="single" w:sz="8" w:space="0" w:color="FDFAEA" w:themeColor="accent4" w:themeTint="BF"/>
      </w:tblBorders>
    </w:tblPr>
    <w:tcPr>
      <w:shd w:val="clear" w:color="auto" w:fill="FEF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  <w:insideV w:val="single" w:sz="8" w:space="0" w:color="988356" w:themeColor="accent5" w:themeTint="BF"/>
      </w:tblBorders>
    </w:tblPr>
    <w:tcPr>
      <w:shd w:val="clear" w:color="auto" w:fill="DED6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3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  <w:insideV w:val="single" w:sz="8" w:space="0" w:color="FDDE63" w:themeColor="accent6" w:themeTint="BF"/>
      </w:tblBorders>
    </w:tblPr>
    <w:tcPr>
      <w:shd w:val="clear" w:color="auto" w:fill="FEF4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E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cPr>
      <w:shd w:val="clear" w:color="auto" w:fill="C3E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E" w:themeFill="accent1" w:themeFillTint="33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tcBorders>
          <w:insideH w:val="single" w:sz="6" w:space="0" w:color="307C8E" w:themeColor="accent1"/>
          <w:insideV w:val="single" w:sz="6" w:space="0" w:color="307C8E" w:themeColor="accent1"/>
        </w:tcBorders>
        <w:shd w:val="clear" w:color="auto" w:fill="87C7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cPr>
      <w:shd w:val="clear" w:color="auto" w:fill="FEFD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2" w:themeFillTint="33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tcBorders>
          <w:insideH w:val="single" w:sz="6" w:space="0" w:color="FDF9E4" w:themeColor="accent2"/>
          <w:insideV w:val="single" w:sz="6" w:space="0" w:color="FDF9E4" w:themeColor="accent2"/>
        </w:tcBorders>
        <w:shd w:val="clear" w:color="auto" w:fill="FEFB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cPr>
      <w:shd w:val="clear" w:color="auto" w:fill="FEB9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6D3" w:themeFill="accent3" w:themeFillTint="33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tcBorders>
          <w:insideH w:val="single" w:sz="6" w:space="0" w:color="E40135" w:themeColor="accent3"/>
          <w:insideV w:val="single" w:sz="6" w:space="0" w:color="E40135" w:themeColor="accent3"/>
        </w:tcBorders>
        <w:shd w:val="clear" w:color="auto" w:fill="FE73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cPr>
      <w:shd w:val="clear" w:color="auto" w:fill="FEF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4" w:themeFillTint="33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tcBorders>
          <w:insideH w:val="single" w:sz="6" w:space="0" w:color="FDF9E4" w:themeColor="accent4"/>
          <w:insideV w:val="single" w:sz="6" w:space="0" w:color="FDF9E4" w:themeColor="accent4"/>
        </w:tcBorders>
        <w:shd w:val="clear" w:color="auto" w:fill="FEFB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cPr>
      <w:shd w:val="clear" w:color="auto" w:fill="DED6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5" w:themeFillTint="33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tcBorders>
          <w:insideH w:val="single" w:sz="6" w:space="0" w:color="5F5236" w:themeColor="accent5"/>
          <w:insideV w:val="single" w:sz="6" w:space="0" w:color="5F5236" w:themeColor="accent5"/>
        </w:tcBorders>
        <w:shd w:val="clear" w:color="auto" w:fill="BDAE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668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cPr>
      <w:shd w:val="clear" w:color="auto" w:fill="FEF4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D5" w:themeFill="accent6" w:themeFillTint="33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tcBorders>
          <w:insideH w:val="single" w:sz="6" w:space="0" w:color="FDD32F" w:themeColor="accent6"/>
          <w:insideV w:val="single" w:sz="6" w:space="0" w:color="FDD32F" w:themeColor="accent6"/>
        </w:tcBorders>
        <w:shd w:val="clear" w:color="auto" w:fill="FEE9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C7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C7D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B9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73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739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6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E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E8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668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4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9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99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66800"/>
    <w:pPr>
      <w:spacing w:before="1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8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D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6680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5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1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</w:style>
  <w:style w:type="character" w:styleId="Nmn">
    <w:name w:val="Mention"/>
    <w:basedOn w:val="Standardstycketeckensnitt"/>
    <w:uiPriority w:val="99"/>
    <w:semiHidden/>
    <w:unhideWhenUsed/>
    <w:rsid w:val="00E66800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66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E66800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66800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E66800"/>
    <w:rPr>
      <w:lang w:val="sv-SE"/>
    </w:rPr>
  </w:style>
  <w:style w:type="table" w:styleId="Rutntstabell1ljus">
    <w:name w:val="Grid Table 1 Light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9FD2DE" w:themeColor="accent1" w:themeTint="66"/>
        <w:left w:val="single" w:sz="4" w:space="0" w:color="9FD2DE" w:themeColor="accent1" w:themeTint="66"/>
        <w:bottom w:val="single" w:sz="4" w:space="0" w:color="9FD2DE" w:themeColor="accent1" w:themeTint="66"/>
        <w:right w:val="single" w:sz="4" w:space="0" w:color="9FD2DE" w:themeColor="accent1" w:themeTint="66"/>
        <w:insideH w:val="single" w:sz="4" w:space="0" w:color="9FD2DE" w:themeColor="accent1" w:themeTint="66"/>
        <w:insideV w:val="single" w:sz="4" w:space="0" w:color="9FD2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2" w:themeTint="66"/>
        <w:left w:val="single" w:sz="4" w:space="0" w:color="FEFCF4" w:themeColor="accent2" w:themeTint="66"/>
        <w:bottom w:val="single" w:sz="4" w:space="0" w:color="FEFCF4" w:themeColor="accent2" w:themeTint="66"/>
        <w:right w:val="single" w:sz="4" w:space="0" w:color="FEFCF4" w:themeColor="accent2" w:themeTint="66"/>
        <w:insideH w:val="single" w:sz="4" w:space="0" w:color="FEFCF4" w:themeColor="accent2" w:themeTint="66"/>
        <w:insideV w:val="single" w:sz="4" w:space="0" w:color="FE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8EA8" w:themeColor="accent3" w:themeTint="66"/>
        <w:left w:val="single" w:sz="4" w:space="0" w:color="FE8EA8" w:themeColor="accent3" w:themeTint="66"/>
        <w:bottom w:val="single" w:sz="4" w:space="0" w:color="FE8EA8" w:themeColor="accent3" w:themeTint="66"/>
        <w:right w:val="single" w:sz="4" w:space="0" w:color="FE8EA8" w:themeColor="accent3" w:themeTint="66"/>
        <w:insideH w:val="single" w:sz="4" w:space="0" w:color="FE8EA8" w:themeColor="accent3" w:themeTint="66"/>
        <w:insideV w:val="single" w:sz="4" w:space="0" w:color="FE8E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4" w:themeTint="66"/>
        <w:left w:val="single" w:sz="4" w:space="0" w:color="FEFCF4" w:themeColor="accent4" w:themeTint="66"/>
        <w:bottom w:val="single" w:sz="4" w:space="0" w:color="FEFCF4" w:themeColor="accent4" w:themeTint="66"/>
        <w:right w:val="single" w:sz="4" w:space="0" w:color="FEFCF4" w:themeColor="accent4" w:themeTint="66"/>
        <w:insideH w:val="single" w:sz="4" w:space="0" w:color="FEFCF4" w:themeColor="accent4" w:themeTint="66"/>
        <w:insideV w:val="single" w:sz="4" w:space="0" w:color="FEFC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CABDA2" w:themeColor="accent5" w:themeTint="66"/>
        <w:left w:val="single" w:sz="4" w:space="0" w:color="CABDA2" w:themeColor="accent5" w:themeTint="66"/>
        <w:bottom w:val="single" w:sz="4" w:space="0" w:color="CABDA2" w:themeColor="accent5" w:themeTint="66"/>
        <w:right w:val="single" w:sz="4" w:space="0" w:color="CABDA2" w:themeColor="accent5" w:themeTint="66"/>
        <w:insideH w:val="single" w:sz="4" w:space="0" w:color="CABDA2" w:themeColor="accent5" w:themeTint="66"/>
        <w:insideV w:val="single" w:sz="4" w:space="0" w:color="CABD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EDAB" w:themeColor="accent6" w:themeTint="66"/>
        <w:left w:val="single" w:sz="4" w:space="0" w:color="FEEDAB" w:themeColor="accent6" w:themeTint="66"/>
        <w:bottom w:val="single" w:sz="4" w:space="0" w:color="FEEDAB" w:themeColor="accent6" w:themeTint="66"/>
        <w:right w:val="single" w:sz="4" w:space="0" w:color="FEEDAB" w:themeColor="accent6" w:themeTint="66"/>
        <w:insideH w:val="single" w:sz="4" w:space="0" w:color="FEEDAB" w:themeColor="accent6" w:themeTint="66"/>
        <w:insideV w:val="single" w:sz="4" w:space="0" w:color="FEED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6FBCCE" w:themeColor="accent1" w:themeTint="99"/>
        <w:bottom w:val="single" w:sz="2" w:space="0" w:color="6FBCCE" w:themeColor="accent1" w:themeTint="99"/>
        <w:insideH w:val="single" w:sz="2" w:space="0" w:color="6FBCCE" w:themeColor="accent1" w:themeTint="99"/>
        <w:insideV w:val="single" w:sz="2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BC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2" w:themeTint="99"/>
        <w:bottom w:val="single" w:sz="2" w:space="0" w:color="FDFBEE" w:themeColor="accent2" w:themeTint="99"/>
        <w:insideH w:val="single" w:sz="2" w:space="0" w:color="FDFBEE" w:themeColor="accent2" w:themeTint="99"/>
        <w:insideV w:val="single" w:sz="2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FE577D" w:themeColor="accent3" w:themeTint="99"/>
        <w:bottom w:val="single" w:sz="2" w:space="0" w:color="FE577D" w:themeColor="accent3" w:themeTint="99"/>
        <w:insideH w:val="single" w:sz="2" w:space="0" w:color="FE577D" w:themeColor="accent3" w:themeTint="99"/>
        <w:insideV w:val="single" w:sz="2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57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4" w:themeTint="99"/>
        <w:bottom w:val="single" w:sz="2" w:space="0" w:color="FDFBEE" w:themeColor="accent4" w:themeTint="99"/>
        <w:insideH w:val="single" w:sz="2" w:space="0" w:color="FDFBEE" w:themeColor="accent4" w:themeTint="99"/>
        <w:insideV w:val="single" w:sz="2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B09D74" w:themeColor="accent5" w:themeTint="99"/>
        <w:bottom w:val="single" w:sz="2" w:space="0" w:color="B09D74" w:themeColor="accent5" w:themeTint="99"/>
        <w:insideH w:val="single" w:sz="2" w:space="0" w:color="B09D74" w:themeColor="accent5" w:themeTint="99"/>
        <w:insideV w:val="single" w:sz="2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D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66800"/>
    <w:pPr>
      <w:spacing w:after="0" w:line="240" w:lineRule="auto"/>
    </w:pPr>
    <w:tblPr>
      <w:tblStyleRowBandSize w:val="1"/>
      <w:tblStyleColBandSize w:val="1"/>
      <w:tblBorders>
        <w:top w:val="single" w:sz="2" w:space="0" w:color="FDE482" w:themeColor="accent6" w:themeTint="99"/>
        <w:bottom w:val="single" w:sz="2" w:space="0" w:color="FDE482" w:themeColor="accent6" w:themeTint="99"/>
        <w:insideH w:val="single" w:sz="2" w:space="0" w:color="FDE482" w:themeColor="accent6" w:themeTint="99"/>
        <w:insideV w:val="single" w:sz="2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4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3">
    <w:name w:val="Grid Table 3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9FD2D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CF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8EA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C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CABDA2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66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DA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66800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66800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66800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66800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66800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66800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668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66800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66800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66800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66800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66800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66800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rsid w:val="00E66800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66800"/>
    <w:rPr>
      <w:vertAlign w:val="superscript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66800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66800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66800"/>
    <w:pPr>
      <w:spacing w:before="1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66800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66800"/>
    <w:rPr>
      <w:i/>
      <w:iCs/>
      <w:color w:val="307C8E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66800"/>
    <w:rPr>
      <w:b/>
      <w:bCs/>
      <w:smallCaps/>
      <w:color w:val="307C8E" w:themeColor="accent1"/>
      <w:spacing w:val="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66800"/>
    <w:pPr>
      <w:spacing w:before="1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66800"/>
    <w:pPr>
      <w:spacing w:before="1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66800"/>
    <w:pPr>
      <w:spacing w:before="1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66800"/>
    <w:pPr>
      <w:spacing w:before="1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66800"/>
    <w:pPr>
      <w:spacing w:before="1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66800"/>
    <w:pPr>
      <w:spacing w:before="1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66800"/>
    <w:pPr>
      <w:spacing w:before="1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66800"/>
    <w:pPr>
      <w:spacing w:before="1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66800"/>
    <w:pPr>
      <w:spacing w:before="1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66800"/>
    <w:pPr>
      <w:spacing w:before="1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66800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66800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66800"/>
    <w:pPr>
      <w:spacing w:before="1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66800"/>
    <w:pPr>
      <w:spacing w:before="1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E6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E66800"/>
    <w:pPr>
      <w:spacing w:before="1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66800"/>
    <w:pPr>
      <w:spacing w:before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66800"/>
    <w:pPr>
      <w:spacing w:before="1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66800"/>
    <w:pPr>
      <w:spacing w:before="1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66800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66800"/>
    <w:pPr>
      <w:spacing w:before="1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66800"/>
    <w:pPr>
      <w:spacing w:before="1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66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66800"/>
    <w:pPr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66800"/>
    <w:pPr>
      <w:spacing w:before="1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66800"/>
    <w:pPr>
      <w:spacing w:before="1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66800"/>
    <w:pPr>
      <w:spacing w:before="1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format-nr">
    <w:name w:val="listformat-nr"/>
    <w:uiPriority w:val="99"/>
    <w:rsid w:val="00793A73"/>
    <w:pPr>
      <w:numPr>
        <w:numId w:val="29"/>
      </w:numPr>
    </w:pPr>
  </w:style>
  <w:style w:type="paragraph" w:customStyle="1" w:styleId="Underrubrik1">
    <w:name w:val="Underrubrik1"/>
    <w:basedOn w:val="Rubrik2"/>
    <w:link w:val="UnderrubrikChar"/>
    <w:qFormat/>
    <w:rsid w:val="008A0238"/>
    <w:rPr>
      <w:b/>
      <w:sz w:val="24"/>
    </w:rPr>
  </w:style>
  <w:style w:type="character" w:customStyle="1" w:styleId="UnderrubrikChar">
    <w:name w:val="Underrubrik Char"/>
    <w:basedOn w:val="Rubrik2Char"/>
    <w:link w:val="Underrubrik1"/>
    <w:rsid w:val="008A0238"/>
    <w:rPr>
      <w:rFonts w:ascii="Arial" w:eastAsiaTheme="majorEastAsia" w:hAnsi="Arial" w:cstheme="majorBidi"/>
      <w:b/>
      <w:color w:val="000000" w:themeColor="text1"/>
      <w:sz w:val="32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sbjoa\Downloads\Brevmall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CDA7A726741038E5A7050BFD2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E1D3-32BA-4260-92C9-3CAD617D6A63}"/>
      </w:docPartPr>
      <w:docPartBody>
        <w:p w:rsidR="00FD793C" w:rsidRDefault="00EF1F14" w:rsidP="00EF1F14">
          <w:pPr>
            <w:pStyle w:val="CB6CDA7A726741038E5A7050BFD29829"/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namn</w:t>
          </w:r>
        </w:p>
      </w:docPartBody>
    </w:docPart>
    <w:docPart>
      <w:docPartPr>
        <w:name w:val="17F036124E894403AA0C15EAF073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6B69-1074-4BA2-B8CA-07ADF84FBE9B}"/>
      </w:docPartPr>
      <w:docPartBody>
        <w:p w:rsidR="00FD793C" w:rsidRDefault="00EF1F14" w:rsidP="00EF1F14">
          <w:pPr>
            <w:pStyle w:val="17F036124E894403AA0C15EAF07308CD"/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titel</w:t>
          </w:r>
        </w:p>
      </w:docPartBody>
    </w:docPart>
    <w:docPart>
      <w:docPartPr>
        <w:name w:val="FFD4D95CEBBE4C9F9DBC68217420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79AF-5946-4ED2-A02D-55FC6E5DA43C}"/>
      </w:docPartPr>
      <w:docPartBody>
        <w:p w:rsidR="008A555F" w:rsidRDefault="00EF1F14" w:rsidP="00EF1F14">
          <w:pPr>
            <w:pStyle w:val="FFD4D95CEBBE4C9F9DBC68217420A966"/>
          </w:pPr>
          <w:r w:rsidRPr="009C6042">
            <w:rPr>
              <w:rStyle w:val="Platshllartext"/>
              <w:rFonts w:ascii="Public Sans" w:hAnsi="Public Sans"/>
            </w:rPr>
            <w:t>Ange Förvaltning/nämnd</w:t>
          </w:r>
        </w:p>
      </w:docPartBody>
    </w:docPart>
    <w:docPart>
      <w:docPartPr>
        <w:name w:val="80E279DAA3184B9DAADE066CBC119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2FF43-F053-4ABC-8B6D-7ED0A628196C}"/>
      </w:docPartPr>
      <w:docPartBody>
        <w:p w:rsidR="00EF1F14" w:rsidRDefault="00EF1F14" w:rsidP="00EF1F14">
          <w:pPr>
            <w:pStyle w:val="80E279DAA3184B9DAADE066CBC11962D"/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namn</w:t>
          </w:r>
        </w:p>
      </w:docPartBody>
    </w:docPart>
    <w:docPart>
      <w:docPartPr>
        <w:name w:val="C9165D68E7BC45DB95BE16F1C0E75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AFFC4-888A-4020-8047-858C231777BD}"/>
      </w:docPartPr>
      <w:docPartBody>
        <w:p w:rsidR="00EF1F14" w:rsidRDefault="00EF1F14" w:rsidP="00EF1F14">
          <w:pPr>
            <w:pStyle w:val="C9165D68E7BC45DB95BE16F1C0E75622"/>
          </w:pPr>
          <w:r w:rsidRPr="009C6042">
            <w:rPr>
              <w:rStyle w:val="Platshllartext"/>
              <w:rFonts w:ascii="Literata" w:hAnsi="Literata"/>
              <w:sz w:val="22"/>
              <w:szCs w:val="22"/>
            </w:rPr>
            <w:t>Klicka här för att ange titel</w:t>
          </w:r>
        </w:p>
      </w:docPartBody>
    </w:docPart>
    <w:docPart>
      <w:docPartPr>
        <w:name w:val="226145AA2FB547CE81A994969C490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101AB-9F56-4CC1-A41C-DCD15A7A2CDB}"/>
      </w:docPartPr>
      <w:docPartBody>
        <w:p w:rsidR="00167D7B" w:rsidRDefault="00F6287F" w:rsidP="00F6287F">
          <w:pPr>
            <w:pStyle w:val="226145AA2FB547CE81A994969C490717"/>
          </w:pPr>
          <w:r w:rsidRPr="009C6042">
            <w:rPr>
              <w:rStyle w:val="Platshllartext"/>
              <w:rFonts w:ascii="Public Sans" w:hAnsi="Public Sans"/>
            </w:rPr>
            <w:t>Ange avsändare/handläggare</w:t>
          </w:r>
        </w:p>
      </w:docPartBody>
    </w:docPart>
    <w:docPart>
      <w:docPartPr>
        <w:name w:val="D0FCA5F74FAB472B884A39A0AD03E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38AED-0BF4-47A5-8119-0457239EF31F}"/>
      </w:docPartPr>
      <w:docPartBody>
        <w:p w:rsidR="00167D7B" w:rsidRDefault="00F6287F" w:rsidP="00F6287F">
          <w:pPr>
            <w:pStyle w:val="D0FCA5F74FAB472B884A39A0AD03EFD8"/>
          </w:pPr>
          <w:r w:rsidRPr="009C6042">
            <w:rPr>
              <w:rStyle w:val="Platshllartext"/>
              <w:rFonts w:ascii="Public Sans" w:hAnsi="Public Sans"/>
            </w:rPr>
            <w:t>Adressat, ange namn</w:t>
          </w:r>
        </w:p>
      </w:docPartBody>
    </w:docPart>
    <w:docPart>
      <w:docPartPr>
        <w:name w:val="4C83328E03A44FFEA4995A87617B6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91CF1-6F9D-4317-A70A-65CACA94EED4}"/>
      </w:docPartPr>
      <w:docPartBody>
        <w:p w:rsidR="00167D7B" w:rsidRDefault="00F6287F" w:rsidP="00F6287F">
          <w:pPr>
            <w:pStyle w:val="4C83328E03A44FFEA4995A87617B6B48"/>
          </w:pPr>
          <w:r w:rsidRPr="009C6042">
            <w:rPr>
              <w:rStyle w:val="Platshllartext"/>
              <w:rFonts w:ascii="Public Sans" w:hAnsi="Public Sans"/>
            </w:rPr>
            <w:t>Adressat, ange adress</w:t>
          </w:r>
        </w:p>
      </w:docPartBody>
    </w:docPart>
    <w:docPart>
      <w:docPartPr>
        <w:name w:val="52018944E1394BCCBB73ABDE07D1F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1A28D-B30D-4878-9EB8-1892E717859D}"/>
      </w:docPartPr>
      <w:docPartBody>
        <w:p w:rsidR="00167D7B" w:rsidRDefault="00F6287F" w:rsidP="00F6287F">
          <w:pPr>
            <w:pStyle w:val="52018944E1394BCCBB73ABDE07D1FC16"/>
          </w:pPr>
          <w:r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3C"/>
    <w:rsid w:val="00036164"/>
    <w:rsid w:val="001031BE"/>
    <w:rsid w:val="00167D7B"/>
    <w:rsid w:val="002E1A2C"/>
    <w:rsid w:val="00440CF2"/>
    <w:rsid w:val="00554715"/>
    <w:rsid w:val="005C0994"/>
    <w:rsid w:val="008134ED"/>
    <w:rsid w:val="008745B2"/>
    <w:rsid w:val="008A555F"/>
    <w:rsid w:val="008B0B49"/>
    <w:rsid w:val="00A631B6"/>
    <w:rsid w:val="00BB7E6F"/>
    <w:rsid w:val="00C24C9A"/>
    <w:rsid w:val="00D05B62"/>
    <w:rsid w:val="00D1015C"/>
    <w:rsid w:val="00DE2232"/>
    <w:rsid w:val="00E91F9B"/>
    <w:rsid w:val="00EB4434"/>
    <w:rsid w:val="00EF1F14"/>
    <w:rsid w:val="00F6287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287F"/>
  </w:style>
  <w:style w:type="paragraph" w:customStyle="1" w:styleId="226145AA2FB547CE81A994969C490717">
    <w:name w:val="226145AA2FB547CE81A994969C490717"/>
    <w:rsid w:val="00F6287F"/>
  </w:style>
  <w:style w:type="paragraph" w:customStyle="1" w:styleId="FFD4D95CEBBE4C9F9DBC68217420A966">
    <w:name w:val="FFD4D95CEBBE4C9F9DBC68217420A966"/>
    <w:rsid w:val="00EF1F14"/>
    <w:pPr>
      <w:spacing w:after="0" w:line="288" w:lineRule="auto"/>
    </w:pPr>
    <w:rPr>
      <w:rFonts w:ascii="Arial" w:eastAsiaTheme="minorHAnsi" w:hAnsi="Arial"/>
      <w:b/>
      <w:kern w:val="0"/>
      <w:sz w:val="36"/>
      <w:szCs w:val="24"/>
      <w:lang w:eastAsia="en-US"/>
      <w14:ligatures w14:val="none"/>
    </w:rPr>
  </w:style>
  <w:style w:type="paragraph" w:customStyle="1" w:styleId="80E279DAA3184B9DAADE066CBC11962D">
    <w:name w:val="80E279DAA3184B9DAADE066CBC11962D"/>
    <w:rsid w:val="00EF1F14"/>
    <w:pPr>
      <w:spacing w:after="0" w:line="288" w:lineRule="auto"/>
    </w:pPr>
    <w:rPr>
      <w:rFonts w:asciiTheme="majorBidi" w:eastAsiaTheme="minorHAnsi" w:hAnsiTheme="majorBidi"/>
      <w:kern w:val="0"/>
      <w:sz w:val="24"/>
      <w:szCs w:val="24"/>
      <w:lang w:eastAsia="en-US"/>
      <w14:ligatures w14:val="none"/>
    </w:rPr>
  </w:style>
  <w:style w:type="paragraph" w:customStyle="1" w:styleId="C9165D68E7BC45DB95BE16F1C0E75622">
    <w:name w:val="C9165D68E7BC45DB95BE16F1C0E75622"/>
    <w:rsid w:val="00EF1F14"/>
    <w:pPr>
      <w:spacing w:after="0" w:line="288" w:lineRule="auto"/>
    </w:pPr>
    <w:rPr>
      <w:rFonts w:asciiTheme="majorBidi" w:eastAsiaTheme="minorHAnsi" w:hAnsiTheme="majorBidi"/>
      <w:kern w:val="0"/>
      <w:sz w:val="24"/>
      <w:szCs w:val="24"/>
      <w:lang w:eastAsia="en-US"/>
      <w14:ligatures w14:val="none"/>
    </w:rPr>
  </w:style>
  <w:style w:type="paragraph" w:customStyle="1" w:styleId="CB6CDA7A726741038E5A7050BFD29829">
    <w:name w:val="CB6CDA7A726741038E5A7050BFD29829"/>
    <w:rsid w:val="00EF1F14"/>
    <w:pPr>
      <w:spacing w:after="0" w:line="288" w:lineRule="auto"/>
    </w:pPr>
    <w:rPr>
      <w:rFonts w:asciiTheme="majorBidi" w:eastAsiaTheme="minorHAnsi" w:hAnsiTheme="majorBidi"/>
      <w:kern w:val="0"/>
      <w:sz w:val="24"/>
      <w:szCs w:val="24"/>
      <w:lang w:eastAsia="en-US"/>
      <w14:ligatures w14:val="none"/>
    </w:rPr>
  </w:style>
  <w:style w:type="paragraph" w:customStyle="1" w:styleId="17F036124E894403AA0C15EAF07308CD">
    <w:name w:val="17F036124E894403AA0C15EAF07308CD"/>
    <w:rsid w:val="00EF1F14"/>
    <w:pPr>
      <w:spacing w:after="0" w:line="288" w:lineRule="auto"/>
    </w:pPr>
    <w:rPr>
      <w:rFonts w:asciiTheme="majorBidi" w:eastAsiaTheme="minorHAnsi" w:hAnsiTheme="majorBidi"/>
      <w:kern w:val="0"/>
      <w:sz w:val="24"/>
      <w:szCs w:val="24"/>
      <w:lang w:eastAsia="en-US"/>
      <w14:ligatures w14:val="none"/>
    </w:rPr>
  </w:style>
  <w:style w:type="paragraph" w:customStyle="1" w:styleId="D0FCA5F74FAB472B884A39A0AD03EFD8">
    <w:name w:val="D0FCA5F74FAB472B884A39A0AD03EFD8"/>
    <w:rsid w:val="00F6287F"/>
  </w:style>
  <w:style w:type="paragraph" w:customStyle="1" w:styleId="4C83328E03A44FFEA4995A87617B6B48">
    <w:name w:val="4C83328E03A44FFEA4995A87617B6B48"/>
    <w:rsid w:val="00F6287F"/>
  </w:style>
  <w:style w:type="paragraph" w:customStyle="1" w:styleId="52018944E1394BCCBB73ABDE07D1FC16">
    <w:name w:val="52018944E1394BCCBB73ABDE07D1FC16"/>
    <w:rsid w:val="00F62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-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llertillochmed xmlns="http://schemas.microsoft.com/sharepoint/v3">2025-04-24T22:00:00+00:00</Gallertillochmed>
    <Gallerfran xmlns="http://schemas.microsoft.com/sharepoint/v3">2024-04-24T22:00:00+00:00</Gallerfran>
    <Publiceringsdatum xmlns="http://schemas.microsoft.com/sharepoint/v3">2024-04-24T22:00:00+00:00</Publiceringsdatum>
    <h2c9d7dd9eeb4da4ac62aed9bea1dce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7738dc5a-e62f-4b4d-b0f7-e5be0a9e3556</TermId>
        </TermInfo>
      </Terms>
    </h2c9d7dd9eeb4da4ac62aed9bea1dce9>
    <bafcb4227c9043da9566b5ef78ddcc95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 information</TermName>
          <TermId xmlns="http://schemas.microsoft.com/office/infopath/2007/PartnerControls">8db01cf8-b904-401b-a18b-ce443088c0d9</TermId>
        </TermInfo>
      </Terms>
    </bafcb4227c9043da9566b5ef78ddcc95>
    <b01f2f3f268b4d69803358402dbab91a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 information</TermName>
          <TermId xmlns="http://schemas.microsoft.com/office/infopath/2007/PartnerControls">8db01cf8-b904-401b-a18b-ce443088c0d9</TermId>
        </TermInfo>
      </Terms>
    </b01f2f3f268b4d69803358402dbab91a>
    <Sakerhetsklass xmlns="http://schemas.microsoft.com/sharepoint/v3">Alla</Sakerhetsklass>
    <Dokumentforfattare xmlns="http://schemas.microsoft.com/sharepoint/v3">
      <UserInfo>
        <DisplayName>Nilsson Anna MN</DisplayName>
        <AccountId>46486</AccountId>
        <AccountType/>
      </UserInfo>
    </Dokumentforfattare>
    <Valdinnehallstyp xmlns="http://schemas.microsoft.com/sharepoint/v3">Korrespondens</Valdinnehallstyp>
    <Externforfattare xmlns="http://schemas.microsoft.com/sharepoint/v3" xsi:nil="true"/>
    <Gallerforunderavdelningar xmlns="http://schemas.microsoft.com/sharepoint/v3">false</Gallerforunderavdelningar>
    <TaxCatchAll xmlns="08943ba7-0447-4cf0-b908-5d03d029f642">
      <Value>2419</Value>
      <Value>3322</Value>
    </TaxCatchAll>
    <Paminnelse xmlns="http://schemas.microsoft.com/sharepoint/v3">true</Paminnelse>
    <Aktuellversion xmlns="http://schemas.microsoft.com/sharepoint/v3">2</Aktuellversion>
    <Dokumentgodkannare xmlns="http://schemas.microsoft.com/sharepoint/v3" xsi:nil="true"/>
    <Comment xmlns="http://schemas.microsoft.com/sharepoint/v3">Information om din begäran att ta del av allmän handling</Comment>
    <_dlc_DocId xmlns="a23a2f6b-7e21-49b1-b33f-300315b17fc7">RS03-00000137615</_dlc_DocId>
    <_dlc_DocIdUrl xmlns="a23a2f6b-7e21-49b1-b33f-300315b17fc7">
      <Url>http://dokumentportal.i.skane.se/_layouts/15/DocIdRedir.aspx?ID=RS03-00000137615</Url>
      <Description>RS03-00000137615</Description>
    </_dlc_DocIdUrl>
    <Dokumentslag xmlns="http://schemas.microsoft.com/sharepoint/v3">Informerande</Dokumentslag>
    <_dlc_DocIdPersistId xmlns="a23a2f6b-7e21-49b1-b33f-300315b17fc7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49d846f-5990-441a-b7ea-c87757b39728" ContentTypeId="0x0101000728167CD9C94899925BA69C4AF6743E114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orrespondens" ma:contentTypeID="0x0101000728167CD9C94899925BA69C4AF6743E1140008F23A15AB055FF40B99B471209CA0D53" ma:contentTypeVersion="34" ma:contentTypeDescription="Informerande" ma:contentTypeScope="" ma:versionID="bed708faaa816254185eb93e1c2c9651">
  <xsd:schema xmlns:xsd="http://www.w3.org/2001/XMLSchema" xmlns:xs="http://www.w3.org/2001/XMLSchema" xmlns:p="http://schemas.microsoft.com/office/2006/metadata/properties" xmlns:ns1="http://schemas.microsoft.com/sharepoint/v3" xmlns:ns2="08943ba7-0447-4cf0-b908-5d03d029f642" xmlns:ns3="a23a2f6b-7e21-49b1-b33f-300315b17fc7" targetNamespace="http://schemas.microsoft.com/office/2006/metadata/properties" ma:root="true" ma:fieldsID="fde29028b81ff6f96d40410de9bc74dd" ns1:_="" ns2:_="" ns3:_="">
    <xsd:import namespace="http://schemas.microsoft.com/sharepoint/v3"/>
    <xsd:import namespace="08943ba7-0447-4cf0-b908-5d03d029f642"/>
    <xsd:import namespace="a23a2f6b-7e21-49b1-b33f-300315b17fc7"/>
    <xsd:element name="properties">
      <xsd:complexType>
        <xsd:sequence>
          <xsd:element name="documentManagement">
            <xsd:complexType>
              <xsd:all>
                <xsd:element ref="ns1:Dokumentforfattare"/>
                <xsd:element ref="ns2:TaxCatchAll" minOccurs="0"/>
                <xsd:element ref="ns2:TaxCatchAllLabel" minOccurs="0"/>
                <xsd:element ref="ns1:Externforfattare" minOccurs="0"/>
                <xsd:element ref="ns1:Gallerfran"/>
                <xsd:element ref="ns1:Gallertillochmed" minOccurs="0"/>
                <xsd:element ref="ns1:Paminnelse" minOccurs="0"/>
                <xsd:element ref="ns1:Publiceringsdatum"/>
                <xsd:element ref="ns1:bafcb4227c9043da9566b5ef78ddcc95" minOccurs="0"/>
                <xsd:element ref="ns1:Aktuellversion" minOccurs="0"/>
                <xsd:element ref="ns1:Valdinnehallstyp" minOccurs="0"/>
                <xsd:element ref="ns1:h2c9d7dd9eeb4da4ac62aed9bea1dce9" minOccurs="0"/>
                <xsd:element ref="ns1:b01f2f3f268b4d69803358402dbab91a" minOccurs="0"/>
                <xsd:element ref="ns1:Gallerforunderavdelningar" minOccurs="0"/>
                <xsd:element ref="ns1:Dokumentgodkannare" minOccurs="0"/>
                <xsd:element ref="ns1:Dokumentslag" minOccurs="0"/>
                <xsd:element ref="ns1:Sakerhetsklass"/>
                <xsd:element ref="ns1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forfattare" ma:index="8" ma:displayName="Författare" ma:list="UserInfo" ma:internalName="Dokumentforfatt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forfattare" ma:index="11" nillable="true" ma:displayName="Extern författare" ma:internalName="Externforfattare">
      <xsd:simpleType>
        <xsd:restriction base="dms:Text"/>
      </xsd:simpleType>
    </xsd:element>
    <xsd:element name="Gallerfran" ma:index="12" ma:displayName="Gäller från" ma:format="DateOnly" ma:internalName="Gallerfran">
      <xsd:simpleType>
        <xsd:restriction base="dms:DateTime"/>
      </xsd:simpleType>
    </xsd:element>
    <xsd:element name="Gallertillochmed" ma:index="13" nillable="true" ma:displayName="Gäller till och med" ma:format="DateOnly" ma:internalName="Gallertillochmed">
      <xsd:simpleType>
        <xsd:restriction base="dms:DateTime"/>
      </xsd:simpleType>
    </xsd:element>
    <xsd:element name="Paminnelse" ma:index="14" nillable="true" ma:displayName="Påminnelse" ma:internalName="Paminnelse">
      <xsd:simpleType>
        <xsd:restriction base="dms:Boolean"/>
      </xsd:simpleType>
    </xsd:element>
    <xsd:element name="Publiceringsdatum" ma:index="15" ma:displayName="Publiceringsdatum" ma:format="DateOnly" ma:internalName="Publiceringsdatum">
      <xsd:simpleType>
        <xsd:restriction base="dms:DateTime"/>
      </xsd:simpleType>
    </xsd:element>
    <xsd:element name="bafcb4227c9043da9566b5ef78ddcc95" ma:index="16" ma:taxonomy="true" ma:internalName="bafcb4227c9043da9566b5ef78ddcc95" ma:taxonomyFieldName="Dokumentagandeenhet" ma:displayName="Dokumentägande enhet" ma:indexed="true" ma:default="" ma:fieldId="{bafcb422-7c90-43da-9566-b5ef78ddcc95}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Aktuellversion" ma:index="18" nillable="true" ma:displayName="Aktuell version" ma:hidden="true" ma:internalName="Aktuellversion">
      <xsd:simpleType>
        <xsd:restriction base="dms:Text"/>
      </xsd:simpleType>
    </xsd:element>
    <xsd:element name="Valdinnehallstyp" ma:index="19" nillable="true" ma:displayName="Vald innehållstyp" ma:hidden="true" ma:internalName="Valdinnehallstyp">
      <xsd:simpleType>
        <xsd:restriction base="dms:Text"/>
      </xsd:simpleType>
    </xsd:element>
    <xsd:element name="h2c9d7dd9eeb4da4ac62aed9bea1dce9" ma:index="20" ma:taxonomy="true" ma:internalName="h2c9d7dd9eeb4da4ac62aed9bea1dce9" ma:taxonomyFieldName="Taggning" ma:displayName="Ämnesområde" ma:readOnly="false" ma:default="" ma:fieldId="{12c9d7dd-9eeb-4da4-ac62-aed9bea1dce9}" ma:taxonomyMulti="true" ma:sspId="649d846f-5990-441a-b7ea-c87757b39728" ma:termSetId="c51e19ca-d4c2-4121-81f2-291317fa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1f2f3f268b4d69803358402dbab91a" ma:index="22" ma:taxonomy="true" ma:internalName="b01f2f3f268b4d69803358402dbab91a" ma:taxonomyFieldName="Gallerfor" ma:displayName="Gäller för" ma:default="" ma:fieldId="{b01f2f3f-268b-4d69-8033-58402dbab91a}" ma:taxonomyMulti="true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Gallerforunderavdelningar" ma:index="24" nillable="true" ma:displayName="Gäller för underavdelningar" ma:internalName="Gallerforunderavdelningar">
      <xsd:simpleType>
        <xsd:restriction base="dms:Boolean"/>
      </xsd:simpleType>
    </xsd:element>
    <xsd:element name="Dokumentgodkannare" ma:index="25" nillable="true" ma:displayName="Faktaägare" ma:hidden="true" ma:internalName="Dokumentgodkannare" ma:readOnly="false">
      <xsd:simpleType>
        <xsd:restriction base="dms:Text"/>
      </xsd:simpleType>
    </xsd:element>
    <xsd:element name="Dokumentslag" ma:index="26" nillable="true" ma:displayName="Dokumentslag" ma:internalName="Dokumentslag" ma:readOnly="true">
      <xsd:simpleType>
        <xsd:restriction base="dms:Text"/>
      </xsd:simpleType>
    </xsd:element>
    <xsd:element name="Sakerhetsklass" ma:index="27" ma:displayName="Säkerhetsklass" ma:internalName="Sakerhetsklass" ma:readOnly="false">
      <xsd:simpleType>
        <xsd:restriction base="dms:Choice">
          <xsd:enumeration value="Alla internt"/>
          <xsd:enumeration value="Alla"/>
        </xsd:restriction>
      </xsd:simpleType>
    </xsd:element>
    <xsd:element name="Comment" ma:index="28" nillable="true" ma:displayName="Beskrivning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3ba7-0447-4cf0-b908-5d03d029f64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cfea753-fe51-4d63-bfa0-6d9695f106c0}" ma:internalName="TaxCatchAll" ma:showField="CatchAllData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fea753-fe51-4d63-bfa0-6d9695f106c0}" ma:internalName="TaxCatchAllLabel" ma:readOnly="true" ma:showField="CatchAllDataLabel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2f6b-7e21-49b1-b33f-300315b17fc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4DFA544-308C-4B45-8709-92A5E8070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1CF27-94C4-4863-A77B-9A466CA6218E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23a2f6b-7e21-49b1-b33f-300315b17fc7"/>
    <ds:schemaRef ds:uri="http://schemas.microsoft.com/sharepoint/v3"/>
    <ds:schemaRef ds:uri="08943ba7-0447-4cf0-b908-5d03d029f64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E56F02-B1E9-4DE0-9EC8-9BAD2609A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A0738-88E1-4AEC-8737-79466CCD0B5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9F7B27-E1ED-4E19-BE93-08ED14E146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CEBB1B-6005-4492-97FB-EC7B2ED7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43ba7-0447-4cf0-b908-5d03d029f642"/>
    <ds:schemaRef ds:uri="a23a2f6b-7e21-49b1-b33f-300315b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610FA9A-0967-48A0-B7D5-00D41BC8A2A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(2)</Template>
  <TotalTime>0</TotalTime>
  <Pages>1</Pages>
  <Words>154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till sökande</dc:title>
  <dc:subject/>
  <dc:creator>Region Skåne</dc:creator>
  <cp:keywords/>
  <dc:description/>
  <cp:lastModifiedBy>Nilsson Anna MN</cp:lastModifiedBy>
  <cp:revision>2</cp:revision>
  <dcterms:created xsi:type="dcterms:W3CDTF">2024-05-02T06:56:00Z</dcterms:created>
  <dcterms:modified xsi:type="dcterms:W3CDTF">2024-05-02T06:56:00Z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9ca38c-57c1-449d-a2c9-642e5dfa46b4_Enabled">
    <vt:lpwstr>true</vt:lpwstr>
  </property>
  <property fmtid="{D5CDD505-2E9C-101B-9397-08002B2CF9AE}" pid="3" name="MSIP_Label_0d9ca38c-57c1-449d-a2c9-642e5dfa46b4_SetDate">
    <vt:lpwstr>2022-03-01T14:13:07Z</vt:lpwstr>
  </property>
  <property fmtid="{D5CDD505-2E9C-101B-9397-08002B2CF9AE}" pid="4" name="MSIP_Label_0d9ca38c-57c1-449d-a2c9-642e5dfa46b4_Method">
    <vt:lpwstr>Standard</vt:lpwstr>
  </property>
  <property fmtid="{D5CDD505-2E9C-101B-9397-08002B2CF9AE}" pid="5" name="MSIP_Label_0d9ca38c-57c1-449d-a2c9-642e5dfa46b4_Name">
    <vt:lpwstr>0d9ca38c-57c1-449d-a2c9-642e5dfa46b4</vt:lpwstr>
  </property>
  <property fmtid="{D5CDD505-2E9C-101B-9397-08002B2CF9AE}" pid="6" name="MSIP_Label_0d9ca38c-57c1-449d-a2c9-642e5dfa46b4_SiteId">
    <vt:lpwstr>92f52389-3f0f-4623-9a3b-957c32d194e5</vt:lpwstr>
  </property>
  <property fmtid="{D5CDD505-2E9C-101B-9397-08002B2CF9AE}" pid="7" name="MSIP_Label_0d9ca38c-57c1-449d-a2c9-642e5dfa46b4_ActionId">
    <vt:lpwstr>b369b658-a1b7-4ff8-8523-db78d6607951</vt:lpwstr>
  </property>
  <property fmtid="{D5CDD505-2E9C-101B-9397-08002B2CF9AE}" pid="8" name="MSIP_Label_0d9ca38c-57c1-449d-a2c9-642e5dfa46b4_ContentBits">
    <vt:lpwstr>0</vt:lpwstr>
  </property>
  <property fmtid="{D5CDD505-2E9C-101B-9397-08002B2CF9AE}" pid="9" name="DokumentId">
    <vt:lpwstr>32597350</vt:lpwstr>
  </property>
  <property fmtid="{D5CDD505-2E9C-101B-9397-08002B2CF9AE}" pid="10" name="Dokumentnamn">
    <vt:lpwstr>Information till sökande.docx</vt:lpwstr>
  </property>
  <property fmtid="{D5CDD505-2E9C-101B-9397-08002B2CF9AE}" pid="11" name="Dokumenttyp">
    <vt:lpwstr>Korrespondens av tillfällig betydelse</vt:lpwstr>
  </property>
  <property fmtid="{D5CDD505-2E9C-101B-9397-08002B2CF9AE}" pid="12" name="Förvaltning">
    <vt:lpwstr>Koncernkontoret</vt:lpwstr>
  </property>
  <property fmtid="{D5CDD505-2E9C-101B-9397-08002B2CF9AE}" pid="13" name="Process">
    <vt:lpwstr>2.1.2 Hantera utlämnande av allmänna handlingar</vt:lpwstr>
  </property>
  <property fmtid="{D5CDD505-2E9C-101B-9397-08002B2CF9AE}" pid="14" name="Skapad av">
    <vt:lpwstr>Nilsson, Anna MN.</vt:lpwstr>
  </property>
  <property fmtid="{D5CDD505-2E9C-101B-9397-08002B2CF9AE}" pid="15" name="GodkäntDatum">
    <vt:lpwstr>2024-04-23</vt:lpwstr>
  </property>
  <property fmtid="{D5CDD505-2E9C-101B-9397-08002B2CF9AE}" pid="16" name="GodkäntAv">
    <vt:lpwstr>Andersson, Josefina</vt:lpwstr>
  </property>
  <property fmtid="{D5CDD505-2E9C-101B-9397-08002B2CF9AE}" pid="17" name="Version">
    <vt:lpwstr>1.0</vt:lpwstr>
  </property>
  <property fmtid="{D5CDD505-2E9C-101B-9397-08002B2CF9AE}" pid="18" name="ContentTypeId">
    <vt:lpwstr>0x0101000728167CD9C94899925BA69C4AF6743E1140008F23A15AB055FF40B99B471209CA0D53</vt:lpwstr>
  </property>
  <property fmtid="{D5CDD505-2E9C-101B-9397-08002B2CF9AE}" pid="19" name="_dlc_DocIdItemGuid">
    <vt:lpwstr>cf0c7a46-001a-4d46-8476-3cf99f64c36c</vt:lpwstr>
  </property>
  <property fmtid="{D5CDD505-2E9C-101B-9397-08002B2CF9AE}" pid="20" name="Forvaltning">
    <vt:lpwstr/>
  </property>
  <property fmtid="{D5CDD505-2E9C-101B-9397-08002B2CF9AE}" pid="21" name="Dokumentagandeenhet">
    <vt:lpwstr>3322;#Styra information|8db01cf8-b904-401b-a18b-ce443088c0d9</vt:lpwstr>
  </property>
  <property fmtid="{D5CDD505-2E9C-101B-9397-08002B2CF9AE}" pid="22" name="Taggning">
    <vt:lpwstr>2419;#Information|7738dc5a-e62f-4b4d-b0f7-e5be0a9e3556</vt:lpwstr>
  </property>
  <property fmtid="{D5CDD505-2E9C-101B-9397-08002B2CF9AE}" pid="23" name="Gallerfor">
    <vt:lpwstr>3322;#Styra information|8db01cf8-b904-401b-a18b-ce443088c0d9</vt:lpwstr>
  </property>
  <property fmtid="{D5CDD505-2E9C-101B-9397-08002B2CF9AE}" pid="24" name="f704ae44dfee48309a4736a767fe9886">
    <vt:lpwstr/>
  </property>
  <property fmtid="{D5CDD505-2E9C-101B-9397-08002B2CF9AE}" pid="25" name="Forfattarensenhet">
    <vt:lpwstr/>
  </property>
  <property fmtid="{D5CDD505-2E9C-101B-9397-08002B2CF9AE}" pid="26" name="bafcb4257c9143db9566b5ef78ddca5b">
    <vt:lpwstr/>
  </property>
  <property fmtid="{D5CDD505-2E9C-101B-9397-08002B2CF9AE}" pid="27" name="Order">
    <vt:r8>13761500</vt:r8>
  </property>
  <property fmtid="{D5CDD505-2E9C-101B-9397-08002B2CF9AE}" pid="28" name="xd_Signature">
    <vt:bool>false</vt:bool>
  </property>
  <property fmtid="{D5CDD505-2E9C-101B-9397-08002B2CF9AE}" pid="29" name="xd_ProgID">
    <vt:lpwstr/>
  </property>
  <property fmtid="{D5CDD505-2E9C-101B-9397-08002B2CF9AE}" pid="30" name="SharedWithUsers">
    <vt:lpwstr/>
  </property>
  <property fmtid="{D5CDD505-2E9C-101B-9397-08002B2CF9AE}" pid="31" name="TemplateUrl">
    <vt:lpwstr/>
  </property>
  <property fmtid="{D5CDD505-2E9C-101B-9397-08002B2CF9AE}" pid="32" name="Overgripande">
    <vt:bool>false</vt:bool>
  </property>
</Properties>
</file>